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31" w:rsidRPr="006C096F" w:rsidRDefault="00AF6B31" w:rsidP="003F1815">
      <w:pPr>
        <w:pStyle w:val="Author"/>
        <w:spacing w:before="0" w:after="120"/>
        <w:jc w:val="both"/>
        <w:rPr>
          <w:sz w:val="18"/>
          <w:lang w:val="es-ES"/>
        </w:rPr>
      </w:pPr>
      <w:bookmarkStart w:id="0" w:name="_GoBack"/>
      <w:bookmarkEnd w:id="0"/>
      <w:r w:rsidRPr="006C096F">
        <w:rPr>
          <w:b/>
          <w:sz w:val="18"/>
          <w:lang w:val="es-ES"/>
        </w:rPr>
        <w:t xml:space="preserve">NOTA IMPORTANTE </w:t>
      </w:r>
      <w:r w:rsidRPr="006C096F">
        <w:rPr>
          <w:sz w:val="18"/>
          <w:lang w:val="es-ES"/>
        </w:rPr>
        <w:t>(eliminar esta nota de la propuesta)</w:t>
      </w:r>
      <w:r w:rsidRPr="006C096F">
        <w:rPr>
          <w:b/>
          <w:sz w:val="18"/>
          <w:lang w:val="es-ES"/>
        </w:rPr>
        <w:t>:</w:t>
      </w:r>
      <w:r w:rsidRPr="006C096F">
        <w:rPr>
          <w:sz w:val="18"/>
          <w:lang w:val="es-ES"/>
        </w:rPr>
        <w:t xml:space="preserve"> La revisión del trabajo es ciega, por tanto en esta plantilla de propuesta de trabajo, NO deben figurar autores, filiación ni menciones en el texto a nombres o instituciones que puedan identificar la autoría del trabajo (sustituirlos por XXX… para conservar los espacios).  Los datos de los autores se incluirán en la web </w:t>
      </w:r>
      <w:r w:rsidR="005A6CD5" w:rsidRPr="006C096F">
        <w:rPr>
          <w:sz w:val="18"/>
          <w:lang w:val="es-ES"/>
        </w:rPr>
        <w:t>de envío de trabajos</w:t>
      </w:r>
      <w:r w:rsidRPr="006C096F">
        <w:rPr>
          <w:sz w:val="18"/>
          <w:lang w:val="es-ES"/>
        </w:rPr>
        <w:t>.</w:t>
      </w:r>
    </w:p>
    <w:p w:rsidR="006C096F" w:rsidRPr="00276F71" w:rsidRDefault="006C096F" w:rsidP="006C096F">
      <w:pPr>
        <w:pStyle w:val="Titespaol"/>
      </w:pPr>
      <w:r w:rsidRPr="006A63B1">
        <w:t>Título</w:t>
      </w:r>
      <w:r w:rsidRPr="00276F71">
        <w:t xml:space="preserve"> (en </w:t>
      </w:r>
      <w:r w:rsidRPr="003E2898">
        <w:t>español</w:t>
      </w:r>
      <w:r w:rsidRPr="00276F71">
        <w:t>)</w:t>
      </w:r>
    </w:p>
    <w:p w:rsidR="006C096F" w:rsidRPr="006C096F" w:rsidRDefault="006C096F" w:rsidP="006C096F">
      <w:pPr>
        <w:pStyle w:val="papertitle"/>
      </w:pPr>
      <w:r w:rsidRPr="00276F71">
        <w:t>Title (en inglés)</w:t>
      </w:r>
    </w:p>
    <w:p w:rsidR="008C7D4F" w:rsidRPr="009A482F" w:rsidRDefault="008C7D4F" w:rsidP="00276F71">
      <w:pPr>
        <w:pStyle w:val="Author"/>
        <w:rPr>
          <w:lang w:val="es-ES"/>
        </w:rPr>
      </w:pPr>
      <w:r w:rsidRPr="009A482F">
        <w:rPr>
          <w:lang w:val="es-ES"/>
        </w:rPr>
        <w:t>Autor1</w:t>
      </w:r>
      <w:r w:rsidRPr="009A482F">
        <w:rPr>
          <w:vertAlign w:val="superscript"/>
          <w:lang w:val="es-ES"/>
        </w:rPr>
        <w:t>1</w:t>
      </w:r>
      <w:r w:rsidRPr="009A482F">
        <w:rPr>
          <w:lang w:val="es-ES"/>
        </w:rPr>
        <w:t>, Autor2</w:t>
      </w:r>
      <w:r w:rsidRPr="009A482F">
        <w:rPr>
          <w:vertAlign w:val="superscript"/>
          <w:lang w:val="es-ES"/>
        </w:rPr>
        <w:t>1</w:t>
      </w:r>
      <w:r w:rsidRPr="009A482F">
        <w:rPr>
          <w:lang w:val="es-ES"/>
        </w:rPr>
        <w:t xml:space="preserve">, </w:t>
      </w:r>
      <w:r w:rsidR="00276F71" w:rsidRPr="009A482F">
        <w:rPr>
          <w:lang w:val="es-ES"/>
        </w:rPr>
        <w:t>Autor3</w:t>
      </w:r>
      <w:r w:rsidR="00276F71" w:rsidRPr="009A482F">
        <w:rPr>
          <w:vertAlign w:val="superscript"/>
          <w:lang w:val="es-ES"/>
        </w:rPr>
        <w:t>2</w:t>
      </w:r>
    </w:p>
    <w:p w:rsidR="008C7D4F" w:rsidRPr="00565922" w:rsidRDefault="008C7D4F" w:rsidP="008C7D4F">
      <w:pPr>
        <w:pStyle w:val="Affiliation"/>
        <w:rPr>
          <w:lang w:val="es-ES"/>
        </w:rPr>
      </w:pPr>
      <w:proofErr w:type="gramStart"/>
      <w:r w:rsidRPr="00565922">
        <w:rPr>
          <w:lang w:val="es-ES"/>
        </w:rPr>
        <w:t>email</w:t>
      </w:r>
      <w:proofErr w:type="gramEnd"/>
      <w:r w:rsidRPr="00565922">
        <w:rPr>
          <w:lang w:val="es-ES"/>
        </w:rPr>
        <w:t xml:space="preserve"> Autor1, email Autor2, email Autor3</w:t>
      </w:r>
      <w:r w:rsidR="00276F71" w:rsidRPr="00565922">
        <w:rPr>
          <w:lang w:val="es-ES"/>
        </w:rPr>
        <w:t xml:space="preserve"> </w:t>
      </w:r>
    </w:p>
    <w:p w:rsidR="008C7D4F" w:rsidRPr="00565922" w:rsidRDefault="008C7D4F" w:rsidP="008C7D4F">
      <w:pPr>
        <w:rPr>
          <w:sz w:val="22"/>
          <w:szCs w:val="22"/>
          <w:lang w:val="es-E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22"/>
        <w:gridCol w:w="4322"/>
      </w:tblGrid>
      <w:tr w:rsidR="008C7D4F" w:rsidRPr="009A482F" w:rsidTr="00EF5DF0">
        <w:trPr>
          <w:jc w:val="center"/>
        </w:trPr>
        <w:tc>
          <w:tcPr>
            <w:tcW w:w="4322" w:type="dxa"/>
            <w:shd w:val="clear" w:color="auto" w:fill="auto"/>
          </w:tcPr>
          <w:p w:rsidR="008C7D4F" w:rsidRPr="00AA06F1" w:rsidRDefault="008C7D4F" w:rsidP="003A3D4D">
            <w:pPr>
              <w:pStyle w:val="TablaDptos"/>
            </w:pPr>
            <w:r w:rsidRPr="00AA06F1">
              <w:rPr>
                <w:vertAlign w:val="superscript"/>
              </w:rPr>
              <w:t>1</w:t>
            </w:r>
            <w:r w:rsidRPr="00AA06F1">
              <w:t>Departamento</w:t>
            </w:r>
          </w:p>
        </w:tc>
        <w:tc>
          <w:tcPr>
            <w:tcW w:w="4322" w:type="dxa"/>
            <w:shd w:val="clear" w:color="auto" w:fill="auto"/>
          </w:tcPr>
          <w:p w:rsidR="008C7D4F" w:rsidRPr="00AA06F1" w:rsidRDefault="008C7D4F" w:rsidP="003A3D4D">
            <w:pPr>
              <w:pStyle w:val="TablaDptos"/>
            </w:pPr>
            <w:r w:rsidRPr="00AA06F1">
              <w:rPr>
                <w:vertAlign w:val="superscript"/>
              </w:rPr>
              <w:t>2</w:t>
            </w:r>
            <w:r w:rsidRPr="00AA06F1">
              <w:t>Departamento</w:t>
            </w:r>
          </w:p>
        </w:tc>
      </w:tr>
      <w:tr w:rsidR="008C7D4F" w:rsidRPr="009A482F" w:rsidTr="00EF5DF0">
        <w:trPr>
          <w:jc w:val="center"/>
        </w:trPr>
        <w:tc>
          <w:tcPr>
            <w:tcW w:w="4322" w:type="dxa"/>
            <w:shd w:val="clear" w:color="auto" w:fill="auto"/>
          </w:tcPr>
          <w:p w:rsidR="008C7D4F" w:rsidRPr="00AA06F1" w:rsidRDefault="008C7D4F" w:rsidP="003A3D4D">
            <w:pPr>
              <w:pStyle w:val="TablaDptos"/>
            </w:pPr>
            <w:r w:rsidRPr="003A3D4D">
              <w:t>Institución</w:t>
            </w:r>
          </w:p>
        </w:tc>
        <w:tc>
          <w:tcPr>
            <w:tcW w:w="4322" w:type="dxa"/>
            <w:shd w:val="clear" w:color="auto" w:fill="auto"/>
          </w:tcPr>
          <w:p w:rsidR="008C7D4F" w:rsidRPr="00AA06F1" w:rsidRDefault="008C7D4F" w:rsidP="003A3D4D">
            <w:pPr>
              <w:pStyle w:val="TablaDptos"/>
            </w:pPr>
            <w:r w:rsidRPr="00AA06F1">
              <w:t>Institución</w:t>
            </w:r>
          </w:p>
        </w:tc>
      </w:tr>
      <w:tr w:rsidR="008C7D4F" w:rsidRPr="009C338E" w:rsidTr="00EF5DF0">
        <w:trPr>
          <w:jc w:val="center"/>
        </w:trPr>
        <w:tc>
          <w:tcPr>
            <w:tcW w:w="4322" w:type="dxa"/>
            <w:shd w:val="clear" w:color="auto" w:fill="auto"/>
          </w:tcPr>
          <w:p w:rsidR="008C7D4F" w:rsidRPr="00AA06F1" w:rsidRDefault="008C7D4F" w:rsidP="003A3D4D">
            <w:pPr>
              <w:pStyle w:val="TablaDptos"/>
            </w:pPr>
            <w:r w:rsidRPr="00AA06F1">
              <w:t>Ciudad, País</w:t>
            </w:r>
          </w:p>
        </w:tc>
        <w:tc>
          <w:tcPr>
            <w:tcW w:w="4322" w:type="dxa"/>
            <w:shd w:val="clear" w:color="auto" w:fill="auto"/>
          </w:tcPr>
          <w:p w:rsidR="008C7D4F" w:rsidRPr="00AA06F1" w:rsidRDefault="008C7D4F" w:rsidP="003A3D4D">
            <w:pPr>
              <w:pStyle w:val="TablaDptos"/>
            </w:pPr>
            <w:r w:rsidRPr="00AA06F1">
              <w:t>Ciudad, País</w:t>
            </w:r>
          </w:p>
        </w:tc>
      </w:tr>
    </w:tbl>
    <w:p w:rsidR="008C7D4F" w:rsidRPr="004123A3" w:rsidRDefault="008C7D4F" w:rsidP="006C096F">
      <w:pPr>
        <w:jc w:val="both"/>
        <w:rPr>
          <w:lang w:val="es-ES"/>
        </w:rPr>
        <w:sectPr w:rsidR="008C7D4F" w:rsidRPr="004123A3">
          <w:footerReference w:type="default" r:id="rId8"/>
          <w:pgSz w:w="11909" w:h="16834" w:code="9"/>
          <w:pgMar w:top="1080" w:right="734" w:bottom="2434" w:left="734" w:header="720" w:footer="720" w:gutter="0"/>
          <w:cols w:space="720"/>
          <w:docGrid w:linePitch="360"/>
        </w:sectPr>
      </w:pPr>
    </w:p>
    <w:p w:rsidR="00852867" w:rsidRDefault="00852867" w:rsidP="00852867">
      <w:pPr>
        <w:pStyle w:val="Contenido"/>
      </w:pPr>
    </w:p>
    <w:p w:rsidR="00852867" w:rsidRPr="004123A3" w:rsidRDefault="00852867" w:rsidP="00852867">
      <w:pPr>
        <w:pStyle w:val="Contenido"/>
        <w:sectPr w:rsidR="00852867" w:rsidRPr="004123A3">
          <w:footerReference w:type="default" r:id="rId9"/>
          <w:type w:val="continuous"/>
          <w:pgSz w:w="11909" w:h="16834" w:code="9"/>
          <w:pgMar w:top="1080" w:right="734" w:bottom="2434" w:left="734" w:header="720" w:footer="720" w:gutter="0"/>
          <w:cols w:space="720"/>
          <w:docGrid w:linePitch="360"/>
        </w:sectPr>
      </w:pPr>
    </w:p>
    <w:p w:rsidR="00E07794" w:rsidRPr="0033708C" w:rsidRDefault="00E07794" w:rsidP="0033708C">
      <w:pPr>
        <w:pStyle w:val="Abstract"/>
      </w:pPr>
      <w:r w:rsidRPr="00376F44">
        <w:rPr>
          <w:b/>
          <w:i/>
        </w:rPr>
        <w:lastRenderedPageBreak/>
        <w:t>Resumen</w:t>
      </w:r>
      <w:r w:rsidR="009A482F" w:rsidRPr="0033708C">
        <w:t xml:space="preserve">- </w:t>
      </w:r>
      <w:r w:rsidR="0081661E" w:rsidRPr="0033708C">
        <w:t xml:space="preserve">(en español) </w:t>
      </w:r>
      <w:r w:rsidR="00741467" w:rsidRPr="0033708C">
        <w:t>Resumir</w:t>
      </w:r>
      <w:r w:rsidR="009A482F" w:rsidRPr="0033708C">
        <w:t>, en un solo párrafo,</w:t>
      </w:r>
      <w:r w:rsidR="00741467" w:rsidRPr="0033708C">
        <w:t xml:space="preserve"> las ideas clave del trabajo</w:t>
      </w:r>
      <w:r w:rsidR="009A482F" w:rsidRPr="0033708C">
        <w:t xml:space="preserve"> (entre 100 y 200 palabras,  Times New Roman 9)</w:t>
      </w:r>
    </w:p>
    <w:p w:rsidR="00F04896" w:rsidRPr="009A482F" w:rsidRDefault="00F04896" w:rsidP="00F02CBE">
      <w:pPr>
        <w:pStyle w:val="keywords"/>
      </w:pPr>
      <w:r w:rsidRPr="004B1BBE">
        <w:t xml:space="preserve">Palabras clave: </w:t>
      </w:r>
      <w:r w:rsidR="000A0F75">
        <w:t>mínimo 3</w:t>
      </w:r>
      <w:r w:rsidR="00FA42F6">
        <w:t xml:space="preserve"> palabras clave</w:t>
      </w:r>
      <w:r w:rsidR="009A482F">
        <w:t xml:space="preserve"> </w:t>
      </w:r>
      <w:r w:rsidR="009A482F" w:rsidRPr="009A482F">
        <w:t>(Time</w:t>
      </w:r>
      <w:r w:rsidR="009A482F">
        <w:t>s</w:t>
      </w:r>
      <w:r w:rsidR="00276F71">
        <w:t xml:space="preserve"> New Roman </w:t>
      </w:r>
      <w:r w:rsidR="009A482F" w:rsidRPr="009A482F">
        <w:t>9, negrita y cursiva)</w:t>
      </w:r>
    </w:p>
    <w:p w:rsidR="007636AD" w:rsidRPr="0033708C" w:rsidRDefault="007636AD" w:rsidP="0033708C">
      <w:pPr>
        <w:pStyle w:val="Abstract"/>
      </w:pPr>
      <w:proofErr w:type="spellStart"/>
      <w:r w:rsidRPr="00376F44">
        <w:rPr>
          <w:b/>
          <w:i/>
        </w:rPr>
        <w:t>Abstract</w:t>
      </w:r>
      <w:proofErr w:type="spellEnd"/>
      <w:r w:rsidRPr="0033708C">
        <w:t>-</w:t>
      </w:r>
      <w:r w:rsidR="003338DC" w:rsidRPr="0033708C">
        <w:t xml:space="preserve"> </w:t>
      </w:r>
      <w:r w:rsidR="0081661E" w:rsidRPr="0033708C">
        <w:t>(en inglés)</w:t>
      </w:r>
      <w:r w:rsidR="009A482F" w:rsidRPr="0033708C">
        <w:t xml:space="preserve"> Traducir el resumen a inglés (entre 100 y 200 palabras,  Times New </w:t>
      </w:r>
      <w:proofErr w:type="spellStart"/>
      <w:r w:rsidR="009A482F" w:rsidRPr="0033708C">
        <w:t>Roman</w:t>
      </w:r>
      <w:proofErr w:type="spellEnd"/>
      <w:r w:rsidR="009A482F" w:rsidRPr="0033708C">
        <w:t xml:space="preserve"> 9)</w:t>
      </w:r>
    </w:p>
    <w:p w:rsidR="009A482F" w:rsidRPr="00F02CBE" w:rsidRDefault="00F04896" w:rsidP="00F02CBE">
      <w:pPr>
        <w:pStyle w:val="keywords"/>
      </w:pPr>
      <w:r w:rsidRPr="00F02CBE">
        <w:t>Keywords</w:t>
      </w:r>
      <w:r w:rsidR="00E07794" w:rsidRPr="00F02CBE">
        <w:t xml:space="preserve">: </w:t>
      </w:r>
      <w:r w:rsidR="000A0F75" w:rsidRPr="00F02CBE">
        <w:t xml:space="preserve">mínimo 3 </w:t>
      </w:r>
      <w:r w:rsidRPr="00F02CBE">
        <w:t>palabras clave en inglés</w:t>
      </w:r>
      <w:r w:rsidR="00565922">
        <w:t xml:space="preserve"> </w:t>
      </w:r>
      <w:r w:rsidR="009A482F" w:rsidRPr="00F02CBE">
        <w:t>(Times New Roman 9, negrita y cursiva)</w:t>
      </w:r>
    </w:p>
    <w:p w:rsidR="004123A3" w:rsidRDefault="00136A75" w:rsidP="00015B33">
      <w:pPr>
        <w:pStyle w:val="TtuloC1"/>
      </w:pPr>
      <w:r w:rsidRPr="00015B33">
        <w:t>Introducción</w:t>
      </w:r>
    </w:p>
    <w:p w:rsidR="00DE43A1" w:rsidRDefault="009A482F" w:rsidP="006B3A83">
      <w:pPr>
        <w:pStyle w:val="Contenido"/>
      </w:pPr>
      <w:r w:rsidRPr="00B74A96">
        <w:t>La introducción</w:t>
      </w:r>
      <w:r>
        <w:t xml:space="preserve"> debe contener </w:t>
      </w:r>
      <w:r w:rsidRPr="00EE101D">
        <w:t>las mejoras que presenta respecto al estado del arte y/o conocimiento qu</w:t>
      </w:r>
      <w:r>
        <w:t>e se aporta al estado del arte</w:t>
      </w:r>
      <w:r w:rsidR="004C5A2F">
        <w:t xml:space="preserve">. </w:t>
      </w:r>
    </w:p>
    <w:p w:rsidR="00FA42F6" w:rsidRDefault="009A482F" w:rsidP="006B3A83">
      <w:pPr>
        <w:pStyle w:val="Contenido"/>
      </w:pPr>
      <w:r>
        <w:t xml:space="preserve">Para que el trabajo sea definitivamente aceptado en </w:t>
      </w:r>
      <w:r w:rsidR="00382A32">
        <w:t xml:space="preserve"> </w:t>
      </w:r>
      <w:r w:rsidR="00382A32" w:rsidRPr="00565922">
        <w:rPr>
          <w:b/>
        </w:rPr>
        <w:t>CINAIC1</w:t>
      </w:r>
      <w:r w:rsidR="00565922" w:rsidRPr="00565922">
        <w:rPr>
          <w:b/>
        </w:rPr>
        <w:t>7</w:t>
      </w:r>
      <w:r>
        <w:t>, este</w:t>
      </w:r>
      <w:r w:rsidR="00382A32">
        <w:t xml:space="preserve"> debe cumplir </w:t>
      </w:r>
      <w:r w:rsidR="001B0ADB">
        <w:t xml:space="preserve">estrictamente </w:t>
      </w:r>
      <w:r w:rsidR="00382A32">
        <w:t>el formato aquí incluido</w:t>
      </w:r>
      <w:r w:rsidR="001B0ADB">
        <w:t xml:space="preserve"> (tamaño </w:t>
      </w:r>
      <w:r w:rsidR="0000299C">
        <w:t xml:space="preserve">y tipo </w:t>
      </w:r>
      <w:r w:rsidR="001B0ADB">
        <w:t>de letra, márgenes, secciones, extensión</w:t>
      </w:r>
      <w:r w:rsidR="0000299C">
        <w:t xml:space="preserve">, </w:t>
      </w:r>
      <w:r w:rsidR="001B0ADB">
        <w:t>etc</w:t>
      </w:r>
      <w:r w:rsidR="0000299C">
        <w:t>.</w:t>
      </w:r>
      <w:r w:rsidR="001B0ADB">
        <w:t>)</w:t>
      </w:r>
      <w:r>
        <w:t>.</w:t>
      </w:r>
    </w:p>
    <w:p w:rsidR="00D80100" w:rsidRPr="00376F44" w:rsidRDefault="00D80100" w:rsidP="00376F44">
      <w:pPr>
        <w:pStyle w:val="ListaPuntos"/>
      </w:pPr>
      <w:r w:rsidRPr="00376F44">
        <w:t xml:space="preserve">Extensión del trabajo, </w:t>
      </w:r>
      <w:r w:rsidRPr="00376F44">
        <w:rPr>
          <w:b/>
        </w:rPr>
        <w:t>mínimo 4 y máximo 6</w:t>
      </w:r>
      <w:r w:rsidRPr="00376F44">
        <w:t xml:space="preserve"> páginas. </w:t>
      </w:r>
    </w:p>
    <w:p w:rsidR="00D80100" w:rsidRPr="00376F44" w:rsidRDefault="00D80100" w:rsidP="00376F44">
      <w:pPr>
        <w:pStyle w:val="ListaPuntos"/>
      </w:pPr>
      <w:r w:rsidRPr="00376F44">
        <w:t xml:space="preserve">Incluir </w:t>
      </w:r>
      <w:r w:rsidRPr="00376F44">
        <w:rPr>
          <w:b/>
        </w:rPr>
        <w:t>Título, resumen y palabras clave en castellano y en inglés</w:t>
      </w:r>
      <w:r w:rsidRPr="00376F44">
        <w:t>.</w:t>
      </w:r>
    </w:p>
    <w:p w:rsidR="00D80100" w:rsidRPr="00376F44" w:rsidRDefault="0071755E" w:rsidP="00376F44">
      <w:pPr>
        <w:pStyle w:val="ListaPuntos"/>
      </w:pPr>
      <w:r w:rsidRPr="00376F44">
        <w:rPr>
          <w:b/>
        </w:rPr>
        <w:t>Texto</w:t>
      </w:r>
      <w:r w:rsidRPr="00376F44">
        <w:t xml:space="preserve"> en </w:t>
      </w:r>
      <w:r w:rsidRPr="00376F44">
        <w:rPr>
          <w:b/>
        </w:rPr>
        <w:t xml:space="preserve">Times New </w:t>
      </w:r>
      <w:proofErr w:type="spellStart"/>
      <w:r w:rsidRPr="00376F44">
        <w:rPr>
          <w:b/>
        </w:rPr>
        <w:t>Roman</w:t>
      </w:r>
      <w:proofErr w:type="spellEnd"/>
      <w:r w:rsidRPr="00376F44">
        <w:rPr>
          <w:b/>
        </w:rPr>
        <w:t>, tamaño 10</w:t>
      </w:r>
      <w:r w:rsidR="00276F71" w:rsidRPr="00376F44">
        <w:t xml:space="preserve"> (a partir de la Introducción).</w:t>
      </w:r>
    </w:p>
    <w:p w:rsidR="00B74A96" w:rsidRPr="00376F44" w:rsidRDefault="00FE3F15" w:rsidP="00376F44">
      <w:pPr>
        <w:pStyle w:val="ListaPuntos"/>
      </w:pPr>
      <w:r w:rsidRPr="00376F44">
        <w:t xml:space="preserve">El trabajo </w:t>
      </w:r>
      <w:r w:rsidRPr="00376F44">
        <w:rPr>
          <w:b/>
        </w:rPr>
        <w:t>d</w:t>
      </w:r>
      <w:r w:rsidR="00EE101D" w:rsidRPr="00376F44">
        <w:rPr>
          <w:b/>
        </w:rPr>
        <w:t>ebe contener</w:t>
      </w:r>
      <w:r w:rsidR="00EE101D" w:rsidRPr="00376F44">
        <w:t xml:space="preserve"> las siguientes </w:t>
      </w:r>
      <w:r w:rsidR="00EE101D" w:rsidRPr="00376F44">
        <w:rPr>
          <w:b/>
        </w:rPr>
        <w:t>secciones</w:t>
      </w:r>
      <w:r w:rsidR="00EE101D" w:rsidRPr="00376F44">
        <w:t xml:space="preserve">: </w:t>
      </w:r>
      <w:r w:rsidR="009A482F" w:rsidRPr="00376F44">
        <w:t>Introducción, Contexto, Descripción, Resultados</w:t>
      </w:r>
      <w:r w:rsidR="003338DC" w:rsidRPr="00376F44">
        <w:t>, Conclusiones, Agradecimientos (</w:t>
      </w:r>
      <w:r w:rsidR="000624B4" w:rsidRPr="00376F44">
        <w:t>optativa</w:t>
      </w:r>
      <w:r w:rsidR="003338DC" w:rsidRPr="00376F44">
        <w:t>) y Referencias.</w:t>
      </w:r>
    </w:p>
    <w:p w:rsidR="005B5AEA" w:rsidRPr="00376F44" w:rsidRDefault="00D80100" w:rsidP="00376F44">
      <w:pPr>
        <w:pStyle w:val="ListaPuntos"/>
      </w:pPr>
      <w:r w:rsidRPr="00376F44">
        <w:t xml:space="preserve">Las </w:t>
      </w:r>
      <w:r w:rsidRPr="00376F44">
        <w:rPr>
          <w:b/>
        </w:rPr>
        <w:t>figuras</w:t>
      </w:r>
      <w:r w:rsidRPr="00376F44">
        <w:t xml:space="preserve"> y </w:t>
      </w:r>
      <w:r w:rsidRPr="00376F44">
        <w:rPr>
          <w:b/>
        </w:rPr>
        <w:t>tablas</w:t>
      </w:r>
      <w:r w:rsidRPr="00376F44">
        <w:t xml:space="preserve"> deben ser numeradas y citadas en el texto del trabajo (nombre de las tablas encima de las m</w:t>
      </w:r>
      <w:r w:rsidR="00A81702">
        <w:t xml:space="preserve">ismas y nombre de las figuras </w:t>
      </w:r>
      <w:r w:rsidRPr="00376F44">
        <w:t xml:space="preserve">debajo de las mismas, en Times New </w:t>
      </w:r>
      <w:proofErr w:type="spellStart"/>
      <w:r w:rsidRPr="00376F44">
        <w:t>Roman</w:t>
      </w:r>
      <w:proofErr w:type="spellEnd"/>
      <w:r w:rsidRPr="00376F44">
        <w:t xml:space="preserve"> 10). </w:t>
      </w:r>
      <w:r w:rsidR="005B5AEA" w:rsidRPr="00376F44">
        <w:t xml:space="preserve"> </w:t>
      </w:r>
      <w:hyperlink r:id="rId10" w:history="1">
        <w:r w:rsidR="008230B7" w:rsidRPr="00062BAD">
          <w:rPr>
            <w:rStyle w:val="Hipervnculo"/>
          </w:rPr>
          <w:t>http://normasapa.net/tablas-figuras-y-apendices/</w:t>
        </w:r>
      </w:hyperlink>
      <w:r w:rsidR="008230B7">
        <w:t xml:space="preserve"> </w:t>
      </w:r>
    </w:p>
    <w:p w:rsidR="00B74A96" w:rsidRPr="00376F44" w:rsidRDefault="00D80100" w:rsidP="00376F44">
      <w:pPr>
        <w:pStyle w:val="ListaPuntos"/>
      </w:pPr>
      <w:r w:rsidRPr="00376F44">
        <w:t xml:space="preserve">Enviar </w:t>
      </w:r>
      <w:r w:rsidR="003F1815">
        <w:t>este trabajo</w:t>
      </w:r>
      <w:r w:rsidRPr="00376F44">
        <w:t xml:space="preserve"> propuest</w:t>
      </w:r>
      <w:r w:rsidR="003F1815">
        <w:t>o</w:t>
      </w:r>
      <w:r w:rsidRPr="00376F44">
        <w:t xml:space="preserve"> en </w:t>
      </w:r>
      <w:r w:rsidR="00B74A96" w:rsidRPr="00376F44">
        <w:rPr>
          <w:b/>
        </w:rPr>
        <w:t>.PDF</w:t>
      </w:r>
      <w:r w:rsidR="00B74A96" w:rsidRPr="00376F44">
        <w:t xml:space="preserve"> a través de la web de envío de trabajos </w:t>
      </w:r>
      <w:r w:rsidR="00093C31" w:rsidRPr="00376F44">
        <w:t>“</w:t>
      </w:r>
      <w:proofErr w:type="spellStart"/>
      <w:r w:rsidR="00B74A96" w:rsidRPr="00376F44">
        <w:t>Easychair</w:t>
      </w:r>
      <w:proofErr w:type="spellEnd"/>
      <w:r w:rsidR="00093C31" w:rsidRPr="00376F44">
        <w:t>”</w:t>
      </w:r>
      <w:r w:rsidRPr="00376F44">
        <w:t xml:space="preserve"> antes de la fecha indicada en </w:t>
      </w:r>
      <w:r w:rsidR="00B74A96" w:rsidRPr="00376F44">
        <w:t xml:space="preserve">la web de CINAIC  </w:t>
      </w:r>
      <w:hyperlink r:id="rId11" w:history="1">
        <w:r w:rsidR="00B74A96" w:rsidRPr="00376F44">
          <w:rPr>
            <w:rStyle w:val="Hipervnculo"/>
            <w:color w:val="auto"/>
            <w:u w:val="none"/>
          </w:rPr>
          <w:t>http://cinaic.com</w:t>
        </w:r>
      </w:hyperlink>
      <w:r w:rsidR="008230B7">
        <w:rPr>
          <w:rStyle w:val="Hipervnculo"/>
          <w:color w:val="auto"/>
          <w:u w:val="none"/>
        </w:rPr>
        <w:t xml:space="preserve"> </w:t>
      </w:r>
    </w:p>
    <w:p w:rsidR="00741467" w:rsidRPr="00B9602F" w:rsidRDefault="00006C55" w:rsidP="00B9602F">
      <w:pPr>
        <w:pStyle w:val="TtuloC1"/>
      </w:pPr>
      <w:r w:rsidRPr="00B9602F">
        <w:t>Contexto</w:t>
      </w:r>
    </w:p>
    <w:p w:rsidR="00741467" w:rsidRDefault="00FA42F6" w:rsidP="00D50DC3">
      <w:pPr>
        <w:pStyle w:val="Contenido"/>
      </w:pPr>
      <w:r w:rsidRPr="002D30D3">
        <w:lastRenderedPageBreak/>
        <w:t>D</w:t>
      </w:r>
      <w:r w:rsidR="009A482F" w:rsidRPr="002D30D3">
        <w:t xml:space="preserve">ebe </w:t>
      </w:r>
      <w:r w:rsidR="009A482F" w:rsidRPr="00D50DC3">
        <w:t>contener</w:t>
      </w:r>
      <w:r w:rsidR="009A482F" w:rsidRPr="002D30D3">
        <w:t xml:space="preserve"> la necesidad de su realización, objetivos, contexto y público objetivo</w:t>
      </w:r>
      <w:r w:rsidR="004C680D" w:rsidRPr="002D30D3">
        <w:t xml:space="preserve">. </w:t>
      </w:r>
    </w:p>
    <w:p w:rsidR="00EB3560" w:rsidRDefault="00EB3560">
      <w:pPr>
        <w:jc w:val="left"/>
        <w:rPr>
          <w:lang w:val="es-ES"/>
        </w:rPr>
      </w:pPr>
    </w:p>
    <w:p w:rsidR="00EB3560" w:rsidRPr="002D30D3" w:rsidRDefault="00EB3560" w:rsidP="00D50DC3">
      <w:pPr>
        <w:pStyle w:val="Contenido"/>
      </w:pPr>
    </w:p>
    <w:p w:rsidR="00DF23AD" w:rsidRPr="002D30D3" w:rsidRDefault="00DF23AD" w:rsidP="00D50DC3">
      <w:pPr>
        <w:pStyle w:val="TtuloC2"/>
      </w:pPr>
      <w:r w:rsidRPr="00D50DC3">
        <w:t>Subsección</w:t>
      </w:r>
    </w:p>
    <w:p w:rsidR="00DF23AD" w:rsidRPr="002D30D3" w:rsidRDefault="003338DC" w:rsidP="00D50DC3">
      <w:pPr>
        <w:pStyle w:val="Contenido"/>
      </w:pPr>
      <w:r w:rsidRPr="002D30D3">
        <w:t>Se inclu</w:t>
      </w:r>
      <w:r w:rsidR="000624B4" w:rsidRPr="002D30D3">
        <w:t>irá</w:t>
      </w:r>
      <w:r w:rsidRPr="002D30D3">
        <w:t xml:space="preserve"> el número de subsecciones necesarias en cada sección.</w:t>
      </w:r>
    </w:p>
    <w:p w:rsidR="003338DC" w:rsidRPr="002D30D3" w:rsidRDefault="003338DC" w:rsidP="00D50DC3">
      <w:pPr>
        <w:pStyle w:val="TtuloC1"/>
      </w:pPr>
      <w:r w:rsidRPr="00D50DC3">
        <w:t>Descripción</w:t>
      </w:r>
    </w:p>
    <w:p w:rsidR="003338DC" w:rsidRPr="002D30D3" w:rsidRDefault="00FA42F6" w:rsidP="00D50DC3">
      <w:pPr>
        <w:pStyle w:val="Contenido"/>
      </w:pPr>
      <w:r w:rsidRPr="002D30D3">
        <w:t>D</w:t>
      </w:r>
      <w:r w:rsidR="003338DC" w:rsidRPr="002D30D3">
        <w:t xml:space="preserve">ebe contener las </w:t>
      </w:r>
      <w:r w:rsidR="003338DC" w:rsidRPr="00D50DC3">
        <w:t>actividades</w:t>
      </w:r>
      <w:r w:rsidR="003338DC" w:rsidRPr="002D30D3">
        <w:t xml:space="preserve"> del trabajo y recursos utilizados: es decir, metodologías, técnicas y tecnología</w:t>
      </w:r>
      <w:r w:rsidR="006675FD" w:rsidRPr="002D30D3">
        <w:t xml:space="preserve">. </w:t>
      </w:r>
    </w:p>
    <w:p w:rsidR="003338DC" w:rsidRPr="002D30D3" w:rsidRDefault="003338DC" w:rsidP="00D50DC3">
      <w:pPr>
        <w:pStyle w:val="TtuloC1"/>
      </w:pPr>
      <w:r w:rsidRPr="00D50DC3">
        <w:t>Resultados</w:t>
      </w:r>
    </w:p>
    <w:p w:rsidR="003338DC" w:rsidRPr="002D30D3" w:rsidRDefault="00FA42F6" w:rsidP="00D50DC3">
      <w:pPr>
        <w:pStyle w:val="Contenido"/>
      </w:pPr>
      <w:r w:rsidRPr="002D30D3">
        <w:t>D</w:t>
      </w:r>
      <w:r w:rsidR="003338DC" w:rsidRPr="002D30D3">
        <w:t xml:space="preserve">ebe </w:t>
      </w:r>
      <w:r w:rsidR="003338DC" w:rsidRPr="00D50DC3">
        <w:t>contener</w:t>
      </w:r>
      <w:r w:rsidR="003338DC" w:rsidRPr="002D30D3">
        <w:t xml:space="preserve"> el impacto, forma de evaluar dicho impacto y resultados. </w:t>
      </w:r>
    </w:p>
    <w:p w:rsidR="003338DC" w:rsidRPr="002D30D3" w:rsidRDefault="003338DC" w:rsidP="00D50DC3">
      <w:pPr>
        <w:pStyle w:val="TtuloC1"/>
      </w:pPr>
      <w:r w:rsidRPr="00D50DC3">
        <w:t>Conclusiones</w:t>
      </w:r>
    </w:p>
    <w:p w:rsidR="00E236C3" w:rsidRDefault="00FA42F6" w:rsidP="00E236C3">
      <w:pPr>
        <w:pStyle w:val="Contenido"/>
        <w:rPr>
          <w:smallCaps/>
          <w:noProof/>
        </w:rPr>
      </w:pPr>
      <w:r w:rsidRPr="002D30D3">
        <w:t>D</w:t>
      </w:r>
      <w:r w:rsidR="003338DC" w:rsidRPr="002D30D3">
        <w:t xml:space="preserve">ebe </w:t>
      </w:r>
      <w:r w:rsidR="003338DC" w:rsidRPr="00D50DC3">
        <w:t>contener</w:t>
      </w:r>
      <w:r w:rsidR="003338DC" w:rsidRPr="002D30D3">
        <w:t xml:space="preserve"> la sos</w:t>
      </w:r>
      <w:r w:rsidR="008E61C5" w:rsidRPr="002D30D3">
        <w:t xml:space="preserve">tenibilidad del trabajo, </w:t>
      </w:r>
      <w:r w:rsidR="003338DC" w:rsidRPr="002D30D3">
        <w:t>la transferibilidad a otros contextos y</w:t>
      </w:r>
      <w:r w:rsidR="000624B4" w:rsidRPr="002D30D3">
        <w:t xml:space="preserve"> las </w:t>
      </w:r>
      <w:r w:rsidR="003338DC" w:rsidRPr="002D30D3">
        <w:t xml:space="preserve"> recomendaciones de aplicación.</w:t>
      </w:r>
    </w:p>
    <w:p w:rsidR="003338DC" w:rsidRPr="002D30D3" w:rsidRDefault="003338DC" w:rsidP="00D50DC3">
      <w:pPr>
        <w:pStyle w:val="TtuloC5"/>
      </w:pPr>
      <w:r w:rsidRPr="00D50DC3">
        <w:t>Agradecimientos</w:t>
      </w:r>
    </w:p>
    <w:p w:rsidR="003338DC" w:rsidRPr="002D30D3" w:rsidRDefault="003338DC" w:rsidP="00D50DC3">
      <w:pPr>
        <w:pStyle w:val="Contenido"/>
      </w:pPr>
      <w:r w:rsidRPr="002D30D3">
        <w:t>Esta sección es optativa.</w:t>
      </w:r>
    </w:p>
    <w:p w:rsidR="005C1FBA" w:rsidRPr="002D30D3" w:rsidRDefault="005C1FBA" w:rsidP="00D50DC3">
      <w:pPr>
        <w:pStyle w:val="TtuloC5"/>
      </w:pPr>
      <w:r w:rsidRPr="00D50DC3">
        <w:t>Referenc</w:t>
      </w:r>
      <w:r w:rsidR="004123A3" w:rsidRPr="00D50DC3">
        <w:t>ia</w:t>
      </w:r>
      <w:r w:rsidRPr="00D50DC3">
        <w:t>s</w:t>
      </w:r>
    </w:p>
    <w:p w:rsidR="00362120" w:rsidRPr="002D30D3" w:rsidRDefault="00362120" w:rsidP="00D50DC3">
      <w:pPr>
        <w:pStyle w:val="ReferenciasCinaic"/>
      </w:pPr>
      <w:r w:rsidRPr="002D30D3">
        <w:t xml:space="preserve">Aplicando el formato de este párrafo, incluir al menos dos referencias, no se deben incluir referencias que no estén citadas en el </w:t>
      </w:r>
      <w:r w:rsidRPr="00D50DC3">
        <w:t>trabajo</w:t>
      </w:r>
      <w:r w:rsidRPr="002D30D3">
        <w:t xml:space="preserve"> y todas deben cumplir la norma de la American </w:t>
      </w:r>
      <w:proofErr w:type="spellStart"/>
      <w:r w:rsidRPr="002D30D3">
        <w:t>Psychological</w:t>
      </w:r>
      <w:proofErr w:type="spellEnd"/>
      <w:r w:rsidRPr="002D30D3">
        <w:t xml:space="preserve"> </w:t>
      </w:r>
      <w:proofErr w:type="spellStart"/>
      <w:r w:rsidRPr="002D30D3">
        <w:t>Association</w:t>
      </w:r>
      <w:proofErr w:type="spellEnd"/>
      <w:r w:rsidRPr="002D30D3">
        <w:t xml:space="preserve"> (APA 6th).</w:t>
      </w:r>
    </w:p>
    <w:p w:rsidR="00EA1CB7" w:rsidRPr="00AF6B31" w:rsidRDefault="00B742E8" w:rsidP="00AF6B31">
      <w:pPr>
        <w:pStyle w:val="ReferenciasCinaic"/>
        <w:sectPr w:rsidR="00EA1CB7" w:rsidRPr="00AF6B31" w:rsidSect="00D50DC3">
          <w:type w:val="continuous"/>
          <w:pgSz w:w="11909" w:h="16834" w:code="9"/>
          <w:pgMar w:top="1077" w:right="731" w:bottom="1701" w:left="731" w:header="720" w:footer="720" w:gutter="0"/>
          <w:cols w:num="2" w:space="360"/>
          <w:docGrid w:linePitch="360"/>
        </w:sectPr>
      </w:pPr>
      <w:r w:rsidRPr="002D30D3">
        <w:t xml:space="preserve">Esta </w:t>
      </w:r>
      <w:r w:rsidRPr="00D50DC3">
        <w:t>norma</w:t>
      </w:r>
      <w:r w:rsidR="00D50DC3">
        <w:t xml:space="preserve"> s</w:t>
      </w:r>
      <w:r w:rsidRPr="002D30D3">
        <w:t>e puede</w:t>
      </w:r>
      <w:r w:rsidR="00DE43A1" w:rsidRPr="002D30D3">
        <w:t xml:space="preserve"> encontrar, entre otros,</w:t>
      </w:r>
      <w:r w:rsidR="000624B4" w:rsidRPr="002D30D3">
        <w:t xml:space="preserve"> en est</w:t>
      </w:r>
      <w:r w:rsidR="005B5AEA" w:rsidRPr="002D30D3">
        <w:t>os</w:t>
      </w:r>
      <w:r w:rsidR="000624B4" w:rsidRPr="002D30D3">
        <w:t xml:space="preserve"> enlace</w:t>
      </w:r>
      <w:r w:rsidR="005B5AEA" w:rsidRPr="002D30D3">
        <w:t>s</w:t>
      </w:r>
      <w:r w:rsidR="00DE43A1" w:rsidRPr="002D30D3">
        <w:t xml:space="preserve"> </w:t>
      </w:r>
      <w:hyperlink r:id="rId12" w:history="1">
        <w:r w:rsidR="00362120" w:rsidRPr="00D50DC3">
          <w:rPr>
            <w:rStyle w:val="Hipervnculo"/>
          </w:rPr>
          <w:t>http://www.apastyle.org/learn/quick-guide-on-references.aspx</w:t>
        </w:r>
      </w:hyperlink>
      <w:r w:rsidR="00362120" w:rsidRPr="00D50DC3">
        <w:t xml:space="preserve">; </w:t>
      </w:r>
      <w:hyperlink r:id="rId13" w:history="1">
        <w:r w:rsidR="00362120" w:rsidRPr="00D50DC3">
          <w:rPr>
            <w:rStyle w:val="Hipervnculo"/>
          </w:rPr>
          <w:t>http://normasapa.net/citas/</w:t>
        </w:r>
      </w:hyperlink>
      <w:r w:rsidR="00362120" w:rsidRPr="00D50DC3">
        <w:t xml:space="preserve">; </w:t>
      </w:r>
      <w:hyperlink r:id="rId14" w:history="1">
        <w:r w:rsidR="006C096F" w:rsidRPr="00062BAD">
          <w:rPr>
            <w:rStyle w:val="Hipervnculo"/>
          </w:rPr>
          <w:t>http://normasapa.net/referencias/</w:t>
        </w:r>
      </w:hyperlink>
      <w:r w:rsidR="006C096F">
        <w:t xml:space="preserve"> </w:t>
      </w:r>
    </w:p>
    <w:p w:rsidR="002D30D3" w:rsidRPr="00EA1CB7" w:rsidRDefault="002D30D3" w:rsidP="006C096F">
      <w:pPr>
        <w:pStyle w:val="Contenido"/>
        <w:ind w:firstLine="0"/>
      </w:pPr>
    </w:p>
    <w:sectPr w:rsidR="002D30D3" w:rsidRPr="00EA1CB7">
      <w:type w:val="continuous"/>
      <w:pgSz w:w="11909" w:h="16834" w:code="9"/>
      <w:pgMar w:top="1080" w:right="734" w:bottom="2434" w:left="7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CBC" w:rsidRDefault="00DC3CBC">
      <w:r>
        <w:separator/>
      </w:r>
    </w:p>
  </w:endnote>
  <w:endnote w:type="continuationSeparator" w:id="0">
    <w:p w:rsidR="00DC3CBC" w:rsidRDefault="00DC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241" w:rsidRPr="00893BC9" w:rsidRDefault="00FE3F15">
    <w:pPr>
      <w:pStyle w:val="Piedepgina"/>
      <w:tabs>
        <w:tab w:val="clear" w:pos="4252"/>
        <w:tab w:val="clear" w:pos="8504"/>
        <w:tab w:val="center" w:pos="5220"/>
        <w:tab w:val="right" w:pos="10440"/>
      </w:tabs>
      <w:rPr>
        <w:lang w:val="es-ES"/>
      </w:rPr>
    </w:pPr>
    <w:r>
      <w:rPr>
        <w:lang w:val="es-ES"/>
      </w:rPr>
      <w:t xml:space="preserve">Octubre </w:t>
    </w:r>
    <w:r w:rsidR="00565922">
      <w:rPr>
        <w:lang w:val="es-ES"/>
      </w:rPr>
      <w:t>4-6, 2017</w:t>
    </w:r>
    <w:r w:rsidR="00F36241" w:rsidRPr="00613925">
      <w:rPr>
        <w:lang w:val="es-ES"/>
      </w:rPr>
      <w:t xml:space="preserve">, </w:t>
    </w:r>
    <w:r w:rsidR="00565922">
      <w:rPr>
        <w:lang w:val="es-ES"/>
      </w:rPr>
      <w:t>Zaragoza</w:t>
    </w:r>
    <w:r w:rsidR="00F36241" w:rsidRPr="00613925">
      <w:rPr>
        <w:lang w:val="es-ES"/>
      </w:rPr>
      <w:t xml:space="preserve">, </w:t>
    </w:r>
    <w:r w:rsidR="00F36241">
      <w:rPr>
        <w:lang w:val="es-ES"/>
      </w:rPr>
      <w:t>ESPAÑA</w:t>
    </w:r>
  </w:p>
  <w:p w:rsidR="00F36241" w:rsidRDefault="00565922" w:rsidP="00206740">
    <w:pPr>
      <w:pStyle w:val="Piedepgina"/>
      <w:tabs>
        <w:tab w:val="clear" w:pos="4252"/>
        <w:tab w:val="clear" w:pos="8504"/>
        <w:tab w:val="center" w:pos="5220"/>
        <w:tab w:val="right" w:pos="10440"/>
      </w:tabs>
      <w:rPr>
        <w:lang w:val="es-ES"/>
      </w:rPr>
    </w:pPr>
    <w:r>
      <w:rPr>
        <w:lang w:val="es-ES"/>
      </w:rPr>
      <w:t>IV</w:t>
    </w:r>
    <w:r w:rsidR="00F36241">
      <w:rPr>
        <w:lang w:val="es-ES"/>
      </w:rPr>
      <w:t xml:space="preserve"> Congreso</w:t>
    </w:r>
    <w:r w:rsidR="00F36241" w:rsidRPr="005568C9">
      <w:rPr>
        <w:lang w:val="es-ES"/>
      </w:rPr>
      <w:t xml:space="preserve"> Internacional </w:t>
    </w:r>
    <w:r w:rsidR="00F36241">
      <w:rPr>
        <w:lang w:val="es-ES"/>
      </w:rPr>
      <w:t>sobre Aprendizaje, Innovaci</w:t>
    </w:r>
    <w:r>
      <w:rPr>
        <w:lang w:val="es-ES"/>
      </w:rPr>
      <w:t>ón y Competitividad (CINAIC 2017</w:t>
    </w:r>
    <w:r w:rsidR="00F36241">
      <w:rPr>
        <w:lang w:val="es-ES"/>
      </w:rPr>
      <w:t>)</w:t>
    </w:r>
  </w:p>
  <w:p w:rsidR="004025C2" w:rsidRPr="00613925" w:rsidRDefault="004025C2" w:rsidP="00206740">
    <w:pPr>
      <w:pStyle w:val="Piedepgina"/>
      <w:tabs>
        <w:tab w:val="clear" w:pos="4252"/>
        <w:tab w:val="clear" w:pos="8504"/>
        <w:tab w:val="center" w:pos="5220"/>
        <w:tab w:val="right" w:pos="10440"/>
      </w:tabs>
      <w:rPr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AF4" w:rsidRPr="00893BC9" w:rsidRDefault="00DF1AF4" w:rsidP="00DF1AF4">
    <w:pPr>
      <w:pStyle w:val="Piedepgina"/>
      <w:tabs>
        <w:tab w:val="clear" w:pos="4252"/>
        <w:tab w:val="clear" w:pos="8504"/>
        <w:tab w:val="center" w:pos="5220"/>
        <w:tab w:val="right" w:pos="10440"/>
      </w:tabs>
      <w:rPr>
        <w:lang w:val="es-ES"/>
      </w:rPr>
    </w:pPr>
    <w:r>
      <w:rPr>
        <w:lang w:val="es-ES"/>
      </w:rPr>
      <w:t>Octubre 4-6, 2017</w:t>
    </w:r>
    <w:r w:rsidRPr="00613925">
      <w:rPr>
        <w:lang w:val="es-ES"/>
      </w:rPr>
      <w:t xml:space="preserve">, </w:t>
    </w:r>
    <w:r>
      <w:rPr>
        <w:lang w:val="es-ES"/>
      </w:rPr>
      <w:t>Zaragoza</w:t>
    </w:r>
    <w:r w:rsidRPr="00613925">
      <w:rPr>
        <w:lang w:val="es-ES"/>
      </w:rPr>
      <w:t xml:space="preserve">, </w:t>
    </w:r>
    <w:r>
      <w:rPr>
        <w:lang w:val="es-ES"/>
      </w:rPr>
      <w:t>ESPAÑA</w:t>
    </w:r>
  </w:p>
  <w:p w:rsidR="00DF1AF4" w:rsidRDefault="00DF1AF4" w:rsidP="00DF1AF4">
    <w:pPr>
      <w:pStyle w:val="Piedepgina"/>
      <w:tabs>
        <w:tab w:val="clear" w:pos="4252"/>
        <w:tab w:val="clear" w:pos="8504"/>
        <w:tab w:val="center" w:pos="5220"/>
        <w:tab w:val="right" w:pos="10440"/>
      </w:tabs>
      <w:rPr>
        <w:lang w:val="es-ES"/>
      </w:rPr>
    </w:pPr>
    <w:r>
      <w:rPr>
        <w:lang w:val="es-ES"/>
      </w:rPr>
      <w:t>IV Congreso</w:t>
    </w:r>
    <w:r w:rsidRPr="005568C9">
      <w:rPr>
        <w:lang w:val="es-ES"/>
      </w:rPr>
      <w:t xml:space="preserve"> Internacional </w:t>
    </w:r>
    <w:r>
      <w:rPr>
        <w:lang w:val="es-ES"/>
      </w:rPr>
      <w:t>sobre Aprendizaje, Innovación y Competitividad (CINAIC 2017)</w:t>
    </w:r>
  </w:p>
  <w:p w:rsidR="004025C2" w:rsidRPr="00613925" w:rsidRDefault="004025C2" w:rsidP="002D30D3">
    <w:pPr>
      <w:pStyle w:val="Piedepgina"/>
      <w:tabs>
        <w:tab w:val="clear" w:pos="4252"/>
        <w:tab w:val="clear" w:pos="8504"/>
        <w:tab w:val="center" w:pos="5220"/>
        <w:tab w:val="right" w:pos="10440"/>
      </w:tabs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CBC" w:rsidRDefault="00DC3CBC">
      <w:r>
        <w:separator/>
      </w:r>
    </w:p>
  </w:footnote>
  <w:footnote w:type="continuationSeparator" w:id="0">
    <w:p w:rsidR="00DC3CBC" w:rsidRDefault="00DC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CA5"/>
    <w:multiLevelType w:val="hybridMultilevel"/>
    <w:tmpl w:val="835CCD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660336"/>
    <w:multiLevelType w:val="hybridMultilevel"/>
    <w:tmpl w:val="EA402BE8"/>
    <w:lvl w:ilvl="0" w:tplc="D1FC46B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>
    <w:nsid w:val="3B2829CF"/>
    <w:multiLevelType w:val="hybridMultilevel"/>
    <w:tmpl w:val="67AC9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9603E"/>
    <w:multiLevelType w:val="multilevel"/>
    <w:tmpl w:val="CFFA47A8"/>
    <w:lvl w:ilvl="0">
      <w:start w:val="1"/>
      <w:numFmt w:val="upperRoman"/>
      <w:pStyle w:val="Ttulo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TtuloC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Ttulo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>
    <w:nsid w:val="4C0E0AA3"/>
    <w:multiLevelType w:val="hybridMultilevel"/>
    <w:tmpl w:val="462205A0"/>
    <w:lvl w:ilvl="0" w:tplc="20EE9204">
      <w:start w:val="1"/>
      <w:numFmt w:val="bullet"/>
      <w:pStyle w:val="ListaPunto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91231"/>
    <w:multiLevelType w:val="hybridMultilevel"/>
    <w:tmpl w:val="40CAFC4A"/>
    <w:lvl w:ilvl="0" w:tplc="0C0A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9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0">
    <w:nsid w:val="6C402C58"/>
    <w:multiLevelType w:val="hybridMultilevel"/>
    <w:tmpl w:val="F1F87D58"/>
    <w:lvl w:ilvl="0" w:tplc="FC5CE4B0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2">
    <w:nsid w:val="70AA06FC"/>
    <w:multiLevelType w:val="hybridMultilevel"/>
    <w:tmpl w:val="1A06C58A"/>
    <w:lvl w:ilvl="0" w:tplc="B52CCF1C">
      <w:start w:val="1"/>
      <w:numFmt w:val="decimal"/>
      <w:pStyle w:val="TtuloC1"/>
      <w:lvlText w:val="%1."/>
      <w:lvlJc w:val="left"/>
      <w:pPr>
        <w:ind w:left="5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6" w:hanging="360"/>
      </w:pPr>
    </w:lvl>
    <w:lvl w:ilvl="2" w:tplc="0C0A001B" w:tentative="1">
      <w:start w:val="1"/>
      <w:numFmt w:val="lowerRoman"/>
      <w:lvlText w:val="%3."/>
      <w:lvlJc w:val="right"/>
      <w:pPr>
        <w:ind w:left="2016" w:hanging="180"/>
      </w:pPr>
    </w:lvl>
    <w:lvl w:ilvl="3" w:tplc="0C0A000F" w:tentative="1">
      <w:start w:val="1"/>
      <w:numFmt w:val="decimal"/>
      <w:lvlText w:val="%4."/>
      <w:lvlJc w:val="left"/>
      <w:pPr>
        <w:ind w:left="2736" w:hanging="360"/>
      </w:pPr>
    </w:lvl>
    <w:lvl w:ilvl="4" w:tplc="0C0A0019" w:tentative="1">
      <w:start w:val="1"/>
      <w:numFmt w:val="lowerLetter"/>
      <w:lvlText w:val="%5."/>
      <w:lvlJc w:val="left"/>
      <w:pPr>
        <w:ind w:left="3456" w:hanging="360"/>
      </w:pPr>
    </w:lvl>
    <w:lvl w:ilvl="5" w:tplc="0C0A001B" w:tentative="1">
      <w:start w:val="1"/>
      <w:numFmt w:val="lowerRoman"/>
      <w:lvlText w:val="%6."/>
      <w:lvlJc w:val="right"/>
      <w:pPr>
        <w:ind w:left="4176" w:hanging="180"/>
      </w:pPr>
    </w:lvl>
    <w:lvl w:ilvl="6" w:tplc="0C0A000F" w:tentative="1">
      <w:start w:val="1"/>
      <w:numFmt w:val="decimal"/>
      <w:lvlText w:val="%7."/>
      <w:lvlJc w:val="left"/>
      <w:pPr>
        <w:ind w:left="4896" w:hanging="360"/>
      </w:pPr>
    </w:lvl>
    <w:lvl w:ilvl="7" w:tplc="0C0A0019" w:tentative="1">
      <w:start w:val="1"/>
      <w:numFmt w:val="lowerLetter"/>
      <w:lvlText w:val="%8."/>
      <w:lvlJc w:val="left"/>
      <w:pPr>
        <w:ind w:left="5616" w:hanging="360"/>
      </w:pPr>
    </w:lvl>
    <w:lvl w:ilvl="8" w:tplc="0C0A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9"/>
  </w:num>
  <w:num w:numId="9">
    <w:abstractNumId w:val="11"/>
  </w:num>
  <w:num w:numId="10">
    <w:abstractNumId w:val="4"/>
  </w:num>
  <w:num w:numId="11">
    <w:abstractNumId w:val="1"/>
  </w:num>
  <w:num w:numId="12">
    <w:abstractNumId w:val="6"/>
    <w:lvlOverride w:ilvl="0">
      <w:startOverride w:val="1"/>
    </w:lvlOverride>
    <w:lvlOverride w:ilvl="1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</w:num>
  <w:num w:numId="15">
    <w:abstractNumId w:val="5"/>
  </w:num>
  <w:num w:numId="16">
    <w:abstractNumId w:val="0"/>
  </w:num>
  <w:num w:numId="17">
    <w:abstractNumId w:val="12"/>
  </w:num>
  <w:num w:numId="18">
    <w:abstractNumId w:val="8"/>
  </w:num>
  <w:num w:numId="19">
    <w:abstractNumId w:val="7"/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547"/>
    <w:rsid w:val="0000299C"/>
    <w:rsid w:val="00006C55"/>
    <w:rsid w:val="00015B33"/>
    <w:rsid w:val="00025D60"/>
    <w:rsid w:val="00033EC8"/>
    <w:rsid w:val="00042A75"/>
    <w:rsid w:val="000566CE"/>
    <w:rsid w:val="000624B4"/>
    <w:rsid w:val="00087D50"/>
    <w:rsid w:val="000921DF"/>
    <w:rsid w:val="00093C31"/>
    <w:rsid w:val="00097BA2"/>
    <w:rsid w:val="000A0F75"/>
    <w:rsid w:val="000A7DAE"/>
    <w:rsid w:val="000B64BF"/>
    <w:rsid w:val="000C61ED"/>
    <w:rsid w:val="000D0657"/>
    <w:rsid w:val="000E3D09"/>
    <w:rsid w:val="00110BB3"/>
    <w:rsid w:val="00136A75"/>
    <w:rsid w:val="0014216C"/>
    <w:rsid w:val="001667BF"/>
    <w:rsid w:val="0016680B"/>
    <w:rsid w:val="001671EB"/>
    <w:rsid w:val="001A52E6"/>
    <w:rsid w:val="001B0ADB"/>
    <w:rsid w:val="001B1E9C"/>
    <w:rsid w:val="001D18B4"/>
    <w:rsid w:val="001F532D"/>
    <w:rsid w:val="002011B2"/>
    <w:rsid w:val="00206740"/>
    <w:rsid w:val="002136EA"/>
    <w:rsid w:val="00243256"/>
    <w:rsid w:val="00250A9C"/>
    <w:rsid w:val="00256EE9"/>
    <w:rsid w:val="00262C0B"/>
    <w:rsid w:val="00276F71"/>
    <w:rsid w:val="00284191"/>
    <w:rsid w:val="002C69C6"/>
    <w:rsid w:val="002D30D3"/>
    <w:rsid w:val="002F1AB6"/>
    <w:rsid w:val="002F59C4"/>
    <w:rsid w:val="002F6C64"/>
    <w:rsid w:val="002F6E6B"/>
    <w:rsid w:val="002F78CD"/>
    <w:rsid w:val="00300CBA"/>
    <w:rsid w:val="00331440"/>
    <w:rsid w:val="00332669"/>
    <w:rsid w:val="003331BD"/>
    <w:rsid w:val="003338DC"/>
    <w:rsid w:val="00334F70"/>
    <w:rsid w:val="0033708C"/>
    <w:rsid w:val="00355D57"/>
    <w:rsid w:val="00362120"/>
    <w:rsid w:val="003729D8"/>
    <w:rsid w:val="00376F44"/>
    <w:rsid w:val="00382A32"/>
    <w:rsid w:val="003856E7"/>
    <w:rsid w:val="00393DF1"/>
    <w:rsid w:val="003A3D4D"/>
    <w:rsid w:val="003B2EDE"/>
    <w:rsid w:val="003C709B"/>
    <w:rsid w:val="003D2500"/>
    <w:rsid w:val="003E2898"/>
    <w:rsid w:val="003F1815"/>
    <w:rsid w:val="004025C2"/>
    <w:rsid w:val="00403D3C"/>
    <w:rsid w:val="004123A3"/>
    <w:rsid w:val="00446F18"/>
    <w:rsid w:val="00492E98"/>
    <w:rsid w:val="004A20AD"/>
    <w:rsid w:val="004B1BBE"/>
    <w:rsid w:val="004C0001"/>
    <w:rsid w:val="004C5A2F"/>
    <w:rsid w:val="004C680D"/>
    <w:rsid w:val="004E4D77"/>
    <w:rsid w:val="004F125C"/>
    <w:rsid w:val="004F4DAE"/>
    <w:rsid w:val="00507229"/>
    <w:rsid w:val="00507568"/>
    <w:rsid w:val="005407A5"/>
    <w:rsid w:val="005568C9"/>
    <w:rsid w:val="00565922"/>
    <w:rsid w:val="00565D33"/>
    <w:rsid w:val="005A6CD5"/>
    <w:rsid w:val="005B5AEA"/>
    <w:rsid w:val="005C1FBA"/>
    <w:rsid w:val="005C2749"/>
    <w:rsid w:val="005D39C3"/>
    <w:rsid w:val="00613925"/>
    <w:rsid w:val="0064602D"/>
    <w:rsid w:val="00663C0B"/>
    <w:rsid w:val="006675FD"/>
    <w:rsid w:val="00682FC0"/>
    <w:rsid w:val="00686857"/>
    <w:rsid w:val="006A63B1"/>
    <w:rsid w:val="006B1B95"/>
    <w:rsid w:val="006B3A83"/>
    <w:rsid w:val="006C096F"/>
    <w:rsid w:val="006E60CA"/>
    <w:rsid w:val="006E6FF3"/>
    <w:rsid w:val="006F0AB6"/>
    <w:rsid w:val="006F430C"/>
    <w:rsid w:val="0070035E"/>
    <w:rsid w:val="0071755E"/>
    <w:rsid w:val="00723FDA"/>
    <w:rsid w:val="00734A62"/>
    <w:rsid w:val="00741467"/>
    <w:rsid w:val="007636AD"/>
    <w:rsid w:val="0077377D"/>
    <w:rsid w:val="0078290F"/>
    <w:rsid w:val="007945B1"/>
    <w:rsid w:val="00797ACB"/>
    <w:rsid w:val="007A6DE4"/>
    <w:rsid w:val="007E293C"/>
    <w:rsid w:val="00800F66"/>
    <w:rsid w:val="00811D74"/>
    <w:rsid w:val="0081661E"/>
    <w:rsid w:val="008230B7"/>
    <w:rsid w:val="00844FD1"/>
    <w:rsid w:val="00852867"/>
    <w:rsid w:val="00861B1B"/>
    <w:rsid w:val="00875CDF"/>
    <w:rsid w:val="008808C4"/>
    <w:rsid w:val="008867AC"/>
    <w:rsid w:val="00893BC9"/>
    <w:rsid w:val="008B44B5"/>
    <w:rsid w:val="008B4BEC"/>
    <w:rsid w:val="008C7D4F"/>
    <w:rsid w:val="008D0122"/>
    <w:rsid w:val="008E61C5"/>
    <w:rsid w:val="008E7A47"/>
    <w:rsid w:val="00942AC7"/>
    <w:rsid w:val="00964542"/>
    <w:rsid w:val="00980E24"/>
    <w:rsid w:val="0099353F"/>
    <w:rsid w:val="009A4626"/>
    <w:rsid w:val="009A482F"/>
    <w:rsid w:val="009B7390"/>
    <w:rsid w:val="009C338E"/>
    <w:rsid w:val="009D1253"/>
    <w:rsid w:val="009E3F57"/>
    <w:rsid w:val="00A63FAD"/>
    <w:rsid w:val="00A81702"/>
    <w:rsid w:val="00A82517"/>
    <w:rsid w:val="00AA06F1"/>
    <w:rsid w:val="00AD2364"/>
    <w:rsid w:val="00AD3547"/>
    <w:rsid w:val="00AF6B31"/>
    <w:rsid w:val="00B34028"/>
    <w:rsid w:val="00B362F6"/>
    <w:rsid w:val="00B544D5"/>
    <w:rsid w:val="00B557C6"/>
    <w:rsid w:val="00B627AC"/>
    <w:rsid w:val="00B742E8"/>
    <w:rsid w:val="00B74A96"/>
    <w:rsid w:val="00B82BA0"/>
    <w:rsid w:val="00B9602F"/>
    <w:rsid w:val="00BA253A"/>
    <w:rsid w:val="00BA2E5E"/>
    <w:rsid w:val="00BB0975"/>
    <w:rsid w:val="00BD5417"/>
    <w:rsid w:val="00C104B5"/>
    <w:rsid w:val="00C248FE"/>
    <w:rsid w:val="00C54C57"/>
    <w:rsid w:val="00C566A1"/>
    <w:rsid w:val="00C77021"/>
    <w:rsid w:val="00CF062E"/>
    <w:rsid w:val="00CF276F"/>
    <w:rsid w:val="00D01BD7"/>
    <w:rsid w:val="00D217E5"/>
    <w:rsid w:val="00D27C70"/>
    <w:rsid w:val="00D45A4D"/>
    <w:rsid w:val="00D50DC3"/>
    <w:rsid w:val="00D526DA"/>
    <w:rsid w:val="00D53283"/>
    <w:rsid w:val="00D746BA"/>
    <w:rsid w:val="00D80100"/>
    <w:rsid w:val="00DC3CBC"/>
    <w:rsid w:val="00DC5DE5"/>
    <w:rsid w:val="00DE114A"/>
    <w:rsid w:val="00DE43A1"/>
    <w:rsid w:val="00DF1AF4"/>
    <w:rsid w:val="00DF23AD"/>
    <w:rsid w:val="00E03DD5"/>
    <w:rsid w:val="00E07794"/>
    <w:rsid w:val="00E15174"/>
    <w:rsid w:val="00E236C3"/>
    <w:rsid w:val="00E316FC"/>
    <w:rsid w:val="00E31A61"/>
    <w:rsid w:val="00E515E6"/>
    <w:rsid w:val="00E603E2"/>
    <w:rsid w:val="00E66F34"/>
    <w:rsid w:val="00E766C9"/>
    <w:rsid w:val="00EA1CB7"/>
    <w:rsid w:val="00EB3560"/>
    <w:rsid w:val="00EC1457"/>
    <w:rsid w:val="00ED466B"/>
    <w:rsid w:val="00EE101D"/>
    <w:rsid w:val="00EF5DF0"/>
    <w:rsid w:val="00F016C0"/>
    <w:rsid w:val="00F02CBE"/>
    <w:rsid w:val="00F04896"/>
    <w:rsid w:val="00F2791C"/>
    <w:rsid w:val="00F36241"/>
    <w:rsid w:val="00F55ADC"/>
    <w:rsid w:val="00F5669A"/>
    <w:rsid w:val="00F7568D"/>
    <w:rsid w:val="00F935F7"/>
    <w:rsid w:val="00FA42F6"/>
    <w:rsid w:val="00FC74F4"/>
    <w:rsid w:val="00FE3F15"/>
    <w:rsid w:val="00FF5990"/>
    <w:rsid w:val="00FF73A4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  <w:rPr>
      <w:lang w:val="en-US" w:eastAsia="en-US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Ttulo2">
    <w:name w:val="heading 2"/>
    <w:basedOn w:val="Normal"/>
    <w:next w:val="Normal"/>
    <w:link w:val="Ttulo2Car"/>
    <w:qFormat/>
    <w:pPr>
      <w:keepNext/>
      <w:keepLines/>
      <w:tabs>
        <w:tab w:val="num" w:pos="360"/>
      </w:tabs>
      <w:spacing w:before="120" w:after="60"/>
      <w:ind w:left="288" w:hanging="288"/>
      <w:jc w:val="left"/>
      <w:outlineLvl w:val="1"/>
    </w:pPr>
    <w:rPr>
      <w:i/>
      <w:iCs/>
      <w:noProof/>
    </w:rPr>
  </w:style>
  <w:style w:type="paragraph" w:styleId="Ttulo3">
    <w:name w:val="heading 3"/>
    <w:basedOn w:val="Normal"/>
    <w:next w:val="Normal"/>
    <w:qFormat/>
    <w:pPr>
      <w:numPr>
        <w:ilvl w:val="2"/>
        <w:numId w:val="6"/>
      </w:numPr>
      <w:spacing w:line="240" w:lineRule="exact"/>
      <w:jc w:val="both"/>
      <w:outlineLvl w:val="2"/>
    </w:pPr>
    <w:rPr>
      <w:i/>
      <w:iCs/>
      <w:noProof/>
    </w:rPr>
  </w:style>
  <w:style w:type="paragraph" w:styleId="Ttulo4">
    <w:name w:val="heading 4"/>
    <w:basedOn w:val="Normal"/>
    <w:next w:val="Normal"/>
    <w:qFormat/>
    <w:pPr>
      <w:numPr>
        <w:ilvl w:val="3"/>
        <w:numId w:val="7"/>
      </w:numPr>
      <w:spacing w:before="40" w:after="40"/>
      <w:jc w:val="both"/>
      <w:outlineLvl w:val="3"/>
    </w:pPr>
    <w:rPr>
      <w:i/>
      <w:iCs/>
      <w:noProof/>
    </w:rPr>
  </w:style>
  <w:style w:type="paragraph" w:styleId="Ttulo5">
    <w:name w:val="heading 5"/>
    <w:basedOn w:val="Normal"/>
    <w:next w:val="Normal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stract">
    <w:name w:val="Abstract"/>
    <w:link w:val="AbstractChar"/>
    <w:rsid w:val="0033708C"/>
    <w:pPr>
      <w:spacing w:before="160" w:after="200"/>
      <w:jc w:val="both"/>
    </w:pPr>
    <w:rPr>
      <w:bCs/>
      <w:sz w:val="18"/>
      <w:szCs w:val="18"/>
      <w:lang w:eastAsia="en-US"/>
    </w:rPr>
  </w:style>
  <w:style w:type="paragraph" w:customStyle="1" w:styleId="Affiliation">
    <w:name w:val="Affiliation"/>
    <w:pPr>
      <w:jc w:val="center"/>
    </w:pPr>
    <w:rPr>
      <w:lang w:val="en-US" w:eastAsia="en-US"/>
    </w:rPr>
  </w:style>
  <w:style w:type="paragraph" w:customStyle="1" w:styleId="Author">
    <w:name w:val="Author"/>
    <w:pPr>
      <w:spacing w:before="360" w:after="40"/>
      <w:jc w:val="center"/>
    </w:pPr>
    <w:rPr>
      <w:noProof/>
      <w:sz w:val="22"/>
      <w:szCs w:val="22"/>
      <w:lang w:val="en-US" w:eastAsia="en-US"/>
    </w:rPr>
  </w:style>
  <w:style w:type="paragraph" w:styleId="Textoindependiente">
    <w:name w:val="Body Text"/>
    <w:basedOn w:val="Normal"/>
    <w:link w:val="TextoindependienteCar"/>
    <w:pPr>
      <w:spacing w:after="120" w:line="228" w:lineRule="auto"/>
      <w:ind w:firstLine="288"/>
      <w:jc w:val="both"/>
    </w:pPr>
    <w:rPr>
      <w:spacing w:val="-1"/>
    </w:rPr>
  </w:style>
  <w:style w:type="paragraph" w:customStyle="1" w:styleId="bulletlist">
    <w:name w:val="bullet list"/>
    <w:basedOn w:val="Textoindependiente"/>
    <w:pPr>
      <w:numPr>
        <w:numId w:val="1"/>
      </w:numPr>
    </w:pPr>
  </w:style>
  <w:style w:type="paragraph" w:customStyle="1" w:styleId="equation">
    <w:name w:val="equation"/>
    <w:basedOn w:val="Normal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pPr>
      <w:numPr>
        <w:numId w:val="2"/>
      </w:numPr>
      <w:spacing w:before="80" w:after="200"/>
      <w:jc w:val="center"/>
    </w:pPr>
    <w:rPr>
      <w:noProof/>
      <w:sz w:val="16"/>
      <w:szCs w:val="16"/>
      <w:lang w:val="en-US" w:eastAsia="en-US"/>
    </w:rPr>
  </w:style>
  <w:style w:type="paragraph" w:customStyle="1" w:styleId="footnote">
    <w:name w:val="footnote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  <w:lang w:val="en-US" w:eastAsia="en-US"/>
    </w:rPr>
  </w:style>
  <w:style w:type="paragraph" w:customStyle="1" w:styleId="keywords">
    <w:name w:val="key words"/>
    <w:rsid w:val="00F02CBE"/>
    <w:pPr>
      <w:spacing w:after="120"/>
      <w:jc w:val="both"/>
    </w:pPr>
    <w:rPr>
      <w:b/>
      <w:bCs/>
      <w:i/>
      <w:iCs/>
      <w:noProof/>
      <w:sz w:val="18"/>
      <w:szCs w:val="18"/>
      <w:lang w:eastAsia="en-US"/>
    </w:rPr>
  </w:style>
  <w:style w:type="paragraph" w:customStyle="1" w:styleId="papersubtitle">
    <w:name w:val="paper subtitle"/>
    <w:pPr>
      <w:spacing w:after="120"/>
      <w:jc w:val="center"/>
    </w:pPr>
    <w:rPr>
      <w:rFonts w:eastAsia="MS Mincho"/>
      <w:noProof/>
      <w:sz w:val="28"/>
      <w:szCs w:val="28"/>
      <w:lang w:val="en-US" w:eastAsia="en-US"/>
    </w:rPr>
  </w:style>
  <w:style w:type="paragraph" w:customStyle="1" w:styleId="papertitle">
    <w:name w:val="paper title"/>
    <w:rsid w:val="00376F44"/>
    <w:pPr>
      <w:spacing w:after="120"/>
      <w:jc w:val="center"/>
    </w:pPr>
    <w:rPr>
      <w:rFonts w:eastAsia="MS Mincho"/>
      <w:noProof/>
      <w:sz w:val="32"/>
      <w:szCs w:val="36"/>
      <w:lang w:eastAsia="en-US"/>
    </w:rPr>
  </w:style>
  <w:style w:type="paragraph" w:customStyle="1" w:styleId="references">
    <w:name w:val="references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  <w:lang w:val="en-US" w:eastAsia="en-US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val="en-US" w:eastAsia="en-US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  <w:lang w:val="en-US" w:eastAsia="en-US"/>
    </w:rPr>
  </w:style>
  <w:style w:type="paragraph" w:customStyle="1" w:styleId="tablefootnote">
    <w:name w:val="table footnote"/>
    <w:pPr>
      <w:spacing w:before="60" w:after="30"/>
      <w:jc w:val="right"/>
    </w:pPr>
    <w:rPr>
      <w:sz w:val="12"/>
      <w:szCs w:val="12"/>
      <w:lang w:val="en-US" w:eastAsia="en-US"/>
    </w:rPr>
  </w:style>
  <w:style w:type="paragraph" w:customStyle="1" w:styleId="tablehead">
    <w:name w:val="table head"/>
    <w:pPr>
      <w:numPr>
        <w:numId w:val="9"/>
      </w:numPr>
      <w:spacing w:before="240" w:after="120" w:line="216" w:lineRule="auto"/>
      <w:jc w:val="center"/>
    </w:pPr>
    <w:rPr>
      <w:smallCaps/>
      <w:noProof/>
      <w:sz w:val="16"/>
      <w:szCs w:val="16"/>
      <w:lang w:val="en-US" w:eastAsia="en-US"/>
    </w:rPr>
  </w:style>
  <w:style w:type="paragraph" w:customStyle="1" w:styleId="StyleAbstractItalic">
    <w:name w:val="Style Abstract + Italic"/>
    <w:basedOn w:val="Abstract"/>
    <w:link w:val="StyleAbstractItalicChar"/>
    <w:rPr>
      <w:rFonts w:eastAsia="MS Mincho"/>
      <w:i/>
      <w:iCs/>
    </w:rPr>
  </w:style>
  <w:style w:type="character" w:customStyle="1" w:styleId="AbstractChar">
    <w:name w:val="Abstract Char"/>
    <w:link w:val="Abstract"/>
    <w:locked/>
    <w:rsid w:val="0033708C"/>
    <w:rPr>
      <w:bCs/>
      <w:sz w:val="18"/>
      <w:szCs w:val="18"/>
      <w:lang w:eastAsia="en-US"/>
    </w:rPr>
  </w:style>
  <w:style w:type="character" w:customStyle="1" w:styleId="StyleAbstractItalicChar">
    <w:name w:val="Style Abstract + Italic Char"/>
    <w:link w:val="StyleAbstractItalic"/>
    <w:locked/>
    <w:rPr>
      <w:rFonts w:eastAsia="MS Mincho"/>
      <w:b/>
      <w:bCs/>
      <w:i/>
      <w:iCs/>
      <w:sz w:val="18"/>
      <w:szCs w:val="18"/>
      <w:lang w:val="en-US" w:eastAsia="en-US" w:bidi="ar-S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rPr>
      <w:rFonts w:ascii="Times" w:hAnsi="Times"/>
    </w:rPr>
  </w:style>
  <w:style w:type="table" w:styleId="Tablaconcuadrcula">
    <w:name w:val="Table Grid"/>
    <w:basedOn w:val="Tablanormal"/>
    <w:rsid w:val="00331440"/>
    <w:rPr>
      <w:rFonts w:eastAsia="Times New Roman"/>
    </w:rPr>
    <w:tblPr/>
  </w:style>
  <w:style w:type="character" w:styleId="Hipervnculo">
    <w:name w:val="Hyperlink"/>
    <w:rsid w:val="00331440"/>
    <w:rPr>
      <w:color w:val="0000FF"/>
      <w:u w:val="single"/>
    </w:rPr>
  </w:style>
  <w:style w:type="character" w:styleId="Refdecomentario">
    <w:name w:val="annotation reference"/>
    <w:rsid w:val="00565D3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65D33"/>
  </w:style>
  <w:style w:type="character" w:customStyle="1" w:styleId="TextocomentarioCar">
    <w:name w:val="Texto comentario Car"/>
    <w:link w:val="Textocomentario"/>
    <w:rsid w:val="00565D33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65D33"/>
    <w:rPr>
      <w:b/>
      <w:bCs/>
    </w:rPr>
  </w:style>
  <w:style w:type="character" w:customStyle="1" w:styleId="AsuntodelcomentarioCar">
    <w:name w:val="Asunto del comentario Car"/>
    <w:link w:val="Asuntodelcomentario"/>
    <w:rsid w:val="00565D33"/>
    <w:rPr>
      <w:b/>
      <w:bCs/>
      <w:lang w:val="en-US" w:eastAsia="en-US"/>
    </w:rPr>
  </w:style>
  <w:style w:type="paragraph" w:styleId="Textodeglobo">
    <w:name w:val="Balloon Text"/>
    <w:basedOn w:val="Normal"/>
    <w:link w:val="TextodegloboCar"/>
    <w:rsid w:val="00565D3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65D33"/>
    <w:rPr>
      <w:rFonts w:ascii="Tahoma" w:hAnsi="Tahoma" w:cs="Tahoma"/>
      <w:sz w:val="16"/>
      <w:szCs w:val="16"/>
      <w:lang w:val="en-US" w:eastAsia="en-US"/>
    </w:rPr>
  </w:style>
  <w:style w:type="character" w:customStyle="1" w:styleId="Ttulo2Car">
    <w:name w:val="Título 2 Car"/>
    <w:link w:val="Ttulo2"/>
    <w:rsid w:val="00DF23AD"/>
    <w:rPr>
      <w:i/>
      <w:iCs/>
      <w:noProof/>
      <w:lang w:val="en-US" w:eastAsia="en-US"/>
    </w:rPr>
  </w:style>
  <w:style w:type="character" w:customStyle="1" w:styleId="TextoindependienteCar">
    <w:name w:val="Texto independiente Car"/>
    <w:link w:val="Textoindependiente"/>
    <w:rsid w:val="00DF23AD"/>
    <w:rPr>
      <w:spacing w:val="-1"/>
      <w:lang w:val="en-US" w:eastAsia="en-US"/>
    </w:rPr>
  </w:style>
  <w:style w:type="table" w:styleId="Tablabsica1">
    <w:name w:val="Table Simple 1"/>
    <w:basedOn w:val="Tablanormal"/>
    <w:rsid w:val="003331BD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TtuloC1">
    <w:name w:val="TítuloC 1"/>
    <w:next w:val="Contenido"/>
    <w:qFormat/>
    <w:rsid w:val="003E2898"/>
    <w:pPr>
      <w:numPr>
        <w:numId w:val="17"/>
      </w:numPr>
      <w:spacing w:before="240" w:after="120"/>
      <w:jc w:val="center"/>
      <w:outlineLvl w:val="0"/>
    </w:pPr>
    <w:rPr>
      <w:smallCaps/>
      <w:noProof/>
      <w:lang w:eastAsia="en-US"/>
    </w:rPr>
  </w:style>
  <w:style w:type="paragraph" w:customStyle="1" w:styleId="Contenido">
    <w:name w:val="Contenido"/>
    <w:qFormat/>
    <w:rsid w:val="006B3A83"/>
    <w:pPr>
      <w:spacing w:after="120" w:line="228" w:lineRule="auto"/>
      <w:ind w:firstLine="215"/>
      <w:jc w:val="both"/>
    </w:pPr>
    <w:rPr>
      <w:lang w:eastAsia="en-US"/>
    </w:rPr>
  </w:style>
  <w:style w:type="paragraph" w:customStyle="1" w:styleId="ListaPuntos">
    <w:name w:val="ListaPuntos"/>
    <w:qFormat/>
    <w:rsid w:val="00376F44"/>
    <w:pPr>
      <w:numPr>
        <w:numId w:val="19"/>
      </w:numPr>
      <w:ind w:left="426" w:hanging="357"/>
      <w:jc w:val="both"/>
    </w:pPr>
    <w:rPr>
      <w:lang w:eastAsia="en-US"/>
    </w:rPr>
  </w:style>
  <w:style w:type="paragraph" w:customStyle="1" w:styleId="TtuloC2">
    <w:name w:val="TítuloC 2"/>
    <w:next w:val="Contenido"/>
    <w:qFormat/>
    <w:rsid w:val="00025D60"/>
    <w:pPr>
      <w:numPr>
        <w:ilvl w:val="1"/>
        <w:numId w:val="4"/>
      </w:numPr>
      <w:tabs>
        <w:tab w:val="clear" w:pos="360"/>
        <w:tab w:val="num" w:pos="284"/>
      </w:tabs>
      <w:spacing w:after="120"/>
      <w:ind w:left="289" w:hanging="289"/>
      <w:outlineLvl w:val="1"/>
    </w:pPr>
    <w:rPr>
      <w:i/>
      <w:lang w:eastAsia="en-US"/>
    </w:rPr>
  </w:style>
  <w:style w:type="paragraph" w:customStyle="1" w:styleId="TtuloC5">
    <w:name w:val="TítuloC 5"/>
    <w:next w:val="Contenido"/>
    <w:qFormat/>
    <w:rsid w:val="00362120"/>
    <w:pPr>
      <w:spacing w:after="120"/>
      <w:jc w:val="center"/>
      <w:outlineLvl w:val="4"/>
    </w:pPr>
    <w:rPr>
      <w:smallCaps/>
      <w:noProof/>
      <w:lang w:eastAsia="en-US"/>
    </w:rPr>
  </w:style>
  <w:style w:type="paragraph" w:customStyle="1" w:styleId="Titespaol">
    <w:name w:val="Tit_español"/>
    <w:qFormat/>
    <w:rsid w:val="00376F44"/>
    <w:pPr>
      <w:jc w:val="center"/>
    </w:pPr>
    <w:rPr>
      <w:sz w:val="36"/>
      <w:lang w:eastAsia="en-US"/>
    </w:rPr>
  </w:style>
  <w:style w:type="paragraph" w:customStyle="1" w:styleId="TablaDptos">
    <w:name w:val="TablaDptos"/>
    <w:qFormat/>
    <w:rsid w:val="003A3D4D"/>
    <w:pPr>
      <w:jc w:val="center"/>
    </w:pPr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unhideWhenUsed/>
    <w:rsid w:val="00362120"/>
    <w:pPr>
      <w:spacing w:before="100" w:beforeAutospacing="1" w:after="119"/>
      <w:jc w:val="left"/>
    </w:pPr>
    <w:rPr>
      <w:rFonts w:eastAsia="Times New Roman"/>
      <w:sz w:val="24"/>
      <w:szCs w:val="24"/>
      <w:lang w:val="es-ES" w:eastAsia="es-ES"/>
    </w:rPr>
  </w:style>
  <w:style w:type="paragraph" w:customStyle="1" w:styleId="ReferenciasCinaic">
    <w:name w:val="ReferenciasCinaic"/>
    <w:qFormat/>
    <w:rsid w:val="00362120"/>
    <w:pPr>
      <w:spacing w:after="120" w:line="228" w:lineRule="auto"/>
      <w:ind w:left="454" w:hanging="454"/>
      <w:jc w:val="both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DF1AF4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  <w:rPr>
      <w:lang w:val="en-US" w:eastAsia="en-US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Ttulo2">
    <w:name w:val="heading 2"/>
    <w:basedOn w:val="Normal"/>
    <w:next w:val="Normal"/>
    <w:link w:val="Ttulo2Car"/>
    <w:qFormat/>
    <w:pPr>
      <w:keepNext/>
      <w:keepLines/>
      <w:tabs>
        <w:tab w:val="num" w:pos="360"/>
      </w:tabs>
      <w:spacing w:before="120" w:after="60"/>
      <w:ind w:left="288" w:hanging="288"/>
      <w:jc w:val="left"/>
      <w:outlineLvl w:val="1"/>
    </w:pPr>
    <w:rPr>
      <w:i/>
      <w:iCs/>
      <w:noProof/>
    </w:rPr>
  </w:style>
  <w:style w:type="paragraph" w:styleId="Ttulo3">
    <w:name w:val="heading 3"/>
    <w:basedOn w:val="Normal"/>
    <w:next w:val="Normal"/>
    <w:qFormat/>
    <w:pPr>
      <w:numPr>
        <w:ilvl w:val="2"/>
        <w:numId w:val="6"/>
      </w:numPr>
      <w:spacing w:line="240" w:lineRule="exact"/>
      <w:jc w:val="both"/>
      <w:outlineLvl w:val="2"/>
    </w:pPr>
    <w:rPr>
      <w:i/>
      <w:iCs/>
      <w:noProof/>
    </w:rPr>
  </w:style>
  <w:style w:type="paragraph" w:styleId="Ttulo4">
    <w:name w:val="heading 4"/>
    <w:basedOn w:val="Normal"/>
    <w:next w:val="Normal"/>
    <w:qFormat/>
    <w:pPr>
      <w:numPr>
        <w:ilvl w:val="3"/>
        <w:numId w:val="7"/>
      </w:numPr>
      <w:spacing w:before="40" w:after="40"/>
      <w:jc w:val="both"/>
      <w:outlineLvl w:val="3"/>
    </w:pPr>
    <w:rPr>
      <w:i/>
      <w:iCs/>
      <w:noProof/>
    </w:rPr>
  </w:style>
  <w:style w:type="paragraph" w:styleId="Ttulo5">
    <w:name w:val="heading 5"/>
    <w:basedOn w:val="Normal"/>
    <w:next w:val="Normal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stract">
    <w:name w:val="Abstract"/>
    <w:link w:val="AbstractChar"/>
    <w:rsid w:val="0033708C"/>
    <w:pPr>
      <w:spacing w:before="160" w:after="200"/>
      <w:jc w:val="both"/>
    </w:pPr>
    <w:rPr>
      <w:bCs/>
      <w:sz w:val="18"/>
      <w:szCs w:val="18"/>
      <w:lang w:eastAsia="en-US"/>
    </w:rPr>
  </w:style>
  <w:style w:type="paragraph" w:customStyle="1" w:styleId="Affiliation">
    <w:name w:val="Affiliation"/>
    <w:pPr>
      <w:jc w:val="center"/>
    </w:pPr>
    <w:rPr>
      <w:lang w:val="en-US" w:eastAsia="en-US"/>
    </w:rPr>
  </w:style>
  <w:style w:type="paragraph" w:customStyle="1" w:styleId="Author">
    <w:name w:val="Author"/>
    <w:pPr>
      <w:spacing w:before="360" w:after="40"/>
      <w:jc w:val="center"/>
    </w:pPr>
    <w:rPr>
      <w:noProof/>
      <w:sz w:val="22"/>
      <w:szCs w:val="22"/>
      <w:lang w:val="en-US" w:eastAsia="en-US"/>
    </w:rPr>
  </w:style>
  <w:style w:type="paragraph" w:styleId="Textoindependiente">
    <w:name w:val="Body Text"/>
    <w:basedOn w:val="Normal"/>
    <w:link w:val="TextoindependienteCar"/>
    <w:pPr>
      <w:spacing w:after="120" w:line="228" w:lineRule="auto"/>
      <w:ind w:firstLine="288"/>
      <w:jc w:val="both"/>
    </w:pPr>
    <w:rPr>
      <w:spacing w:val="-1"/>
    </w:rPr>
  </w:style>
  <w:style w:type="paragraph" w:customStyle="1" w:styleId="bulletlist">
    <w:name w:val="bullet list"/>
    <w:basedOn w:val="Textoindependiente"/>
    <w:pPr>
      <w:numPr>
        <w:numId w:val="1"/>
      </w:numPr>
    </w:pPr>
  </w:style>
  <w:style w:type="paragraph" w:customStyle="1" w:styleId="equation">
    <w:name w:val="equation"/>
    <w:basedOn w:val="Normal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pPr>
      <w:numPr>
        <w:numId w:val="2"/>
      </w:numPr>
      <w:spacing w:before="80" w:after="200"/>
      <w:jc w:val="center"/>
    </w:pPr>
    <w:rPr>
      <w:noProof/>
      <w:sz w:val="16"/>
      <w:szCs w:val="16"/>
      <w:lang w:val="en-US" w:eastAsia="en-US"/>
    </w:rPr>
  </w:style>
  <w:style w:type="paragraph" w:customStyle="1" w:styleId="footnote">
    <w:name w:val="footnote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  <w:lang w:val="en-US" w:eastAsia="en-US"/>
    </w:rPr>
  </w:style>
  <w:style w:type="paragraph" w:customStyle="1" w:styleId="keywords">
    <w:name w:val="key words"/>
    <w:rsid w:val="00F02CBE"/>
    <w:pPr>
      <w:spacing w:after="120"/>
      <w:jc w:val="both"/>
    </w:pPr>
    <w:rPr>
      <w:b/>
      <w:bCs/>
      <w:i/>
      <w:iCs/>
      <w:noProof/>
      <w:sz w:val="18"/>
      <w:szCs w:val="18"/>
      <w:lang w:eastAsia="en-US"/>
    </w:rPr>
  </w:style>
  <w:style w:type="paragraph" w:customStyle="1" w:styleId="papersubtitle">
    <w:name w:val="paper subtitle"/>
    <w:pPr>
      <w:spacing w:after="120"/>
      <w:jc w:val="center"/>
    </w:pPr>
    <w:rPr>
      <w:rFonts w:eastAsia="MS Mincho"/>
      <w:noProof/>
      <w:sz w:val="28"/>
      <w:szCs w:val="28"/>
      <w:lang w:val="en-US" w:eastAsia="en-US"/>
    </w:rPr>
  </w:style>
  <w:style w:type="paragraph" w:customStyle="1" w:styleId="papertitle">
    <w:name w:val="paper title"/>
    <w:rsid w:val="00376F44"/>
    <w:pPr>
      <w:spacing w:after="120"/>
      <w:jc w:val="center"/>
    </w:pPr>
    <w:rPr>
      <w:rFonts w:eastAsia="MS Mincho"/>
      <w:noProof/>
      <w:sz w:val="32"/>
      <w:szCs w:val="36"/>
      <w:lang w:eastAsia="en-US"/>
    </w:rPr>
  </w:style>
  <w:style w:type="paragraph" w:customStyle="1" w:styleId="references">
    <w:name w:val="references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  <w:lang w:val="en-US" w:eastAsia="en-US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val="en-US" w:eastAsia="en-US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  <w:lang w:val="en-US" w:eastAsia="en-US"/>
    </w:rPr>
  </w:style>
  <w:style w:type="paragraph" w:customStyle="1" w:styleId="tablefootnote">
    <w:name w:val="table footnote"/>
    <w:pPr>
      <w:spacing w:before="60" w:after="30"/>
      <w:jc w:val="right"/>
    </w:pPr>
    <w:rPr>
      <w:sz w:val="12"/>
      <w:szCs w:val="12"/>
      <w:lang w:val="en-US" w:eastAsia="en-US"/>
    </w:rPr>
  </w:style>
  <w:style w:type="paragraph" w:customStyle="1" w:styleId="tablehead">
    <w:name w:val="table head"/>
    <w:pPr>
      <w:numPr>
        <w:numId w:val="9"/>
      </w:numPr>
      <w:spacing w:before="240" w:after="120" w:line="216" w:lineRule="auto"/>
      <w:jc w:val="center"/>
    </w:pPr>
    <w:rPr>
      <w:smallCaps/>
      <w:noProof/>
      <w:sz w:val="16"/>
      <w:szCs w:val="16"/>
      <w:lang w:val="en-US" w:eastAsia="en-US"/>
    </w:rPr>
  </w:style>
  <w:style w:type="paragraph" w:customStyle="1" w:styleId="StyleAbstractItalic">
    <w:name w:val="Style Abstract + Italic"/>
    <w:basedOn w:val="Abstract"/>
    <w:link w:val="StyleAbstractItalicChar"/>
    <w:rPr>
      <w:rFonts w:eastAsia="MS Mincho"/>
      <w:i/>
      <w:iCs/>
    </w:rPr>
  </w:style>
  <w:style w:type="character" w:customStyle="1" w:styleId="AbstractChar">
    <w:name w:val="Abstract Char"/>
    <w:link w:val="Abstract"/>
    <w:locked/>
    <w:rsid w:val="0033708C"/>
    <w:rPr>
      <w:bCs/>
      <w:sz w:val="18"/>
      <w:szCs w:val="18"/>
      <w:lang w:eastAsia="en-US"/>
    </w:rPr>
  </w:style>
  <w:style w:type="character" w:customStyle="1" w:styleId="StyleAbstractItalicChar">
    <w:name w:val="Style Abstract + Italic Char"/>
    <w:link w:val="StyleAbstractItalic"/>
    <w:locked/>
    <w:rPr>
      <w:rFonts w:eastAsia="MS Mincho"/>
      <w:b/>
      <w:bCs/>
      <w:i/>
      <w:iCs/>
      <w:sz w:val="18"/>
      <w:szCs w:val="18"/>
      <w:lang w:val="en-US" w:eastAsia="en-US" w:bidi="ar-S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rPr>
      <w:rFonts w:ascii="Times" w:hAnsi="Times"/>
    </w:rPr>
  </w:style>
  <w:style w:type="table" w:styleId="Tablaconcuadrcula">
    <w:name w:val="Table Grid"/>
    <w:basedOn w:val="Tablanormal"/>
    <w:rsid w:val="00331440"/>
    <w:rPr>
      <w:rFonts w:eastAsia="Times New Roman"/>
    </w:rPr>
    <w:tblPr/>
  </w:style>
  <w:style w:type="character" w:styleId="Hipervnculo">
    <w:name w:val="Hyperlink"/>
    <w:rsid w:val="00331440"/>
    <w:rPr>
      <w:color w:val="0000FF"/>
      <w:u w:val="single"/>
    </w:rPr>
  </w:style>
  <w:style w:type="character" w:styleId="Refdecomentario">
    <w:name w:val="annotation reference"/>
    <w:rsid w:val="00565D3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65D33"/>
  </w:style>
  <w:style w:type="character" w:customStyle="1" w:styleId="TextocomentarioCar">
    <w:name w:val="Texto comentario Car"/>
    <w:link w:val="Textocomentario"/>
    <w:rsid w:val="00565D33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65D33"/>
    <w:rPr>
      <w:b/>
      <w:bCs/>
    </w:rPr>
  </w:style>
  <w:style w:type="character" w:customStyle="1" w:styleId="AsuntodelcomentarioCar">
    <w:name w:val="Asunto del comentario Car"/>
    <w:link w:val="Asuntodelcomentario"/>
    <w:rsid w:val="00565D33"/>
    <w:rPr>
      <w:b/>
      <w:bCs/>
      <w:lang w:val="en-US" w:eastAsia="en-US"/>
    </w:rPr>
  </w:style>
  <w:style w:type="paragraph" w:styleId="Textodeglobo">
    <w:name w:val="Balloon Text"/>
    <w:basedOn w:val="Normal"/>
    <w:link w:val="TextodegloboCar"/>
    <w:rsid w:val="00565D3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65D33"/>
    <w:rPr>
      <w:rFonts w:ascii="Tahoma" w:hAnsi="Tahoma" w:cs="Tahoma"/>
      <w:sz w:val="16"/>
      <w:szCs w:val="16"/>
      <w:lang w:val="en-US" w:eastAsia="en-US"/>
    </w:rPr>
  </w:style>
  <w:style w:type="character" w:customStyle="1" w:styleId="Ttulo2Car">
    <w:name w:val="Título 2 Car"/>
    <w:link w:val="Ttulo2"/>
    <w:rsid w:val="00DF23AD"/>
    <w:rPr>
      <w:i/>
      <w:iCs/>
      <w:noProof/>
      <w:lang w:val="en-US" w:eastAsia="en-US"/>
    </w:rPr>
  </w:style>
  <w:style w:type="character" w:customStyle="1" w:styleId="TextoindependienteCar">
    <w:name w:val="Texto independiente Car"/>
    <w:link w:val="Textoindependiente"/>
    <w:rsid w:val="00DF23AD"/>
    <w:rPr>
      <w:spacing w:val="-1"/>
      <w:lang w:val="en-US" w:eastAsia="en-US"/>
    </w:rPr>
  </w:style>
  <w:style w:type="table" w:styleId="Tablabsica1">
    <w:name w:val="Table Simple 1"/>
    <w:basedOn w:val="Tablanormal"/>
    <w:rsid w:val="003331BD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TtuloC1">
    <w:name w:val="TítuloC 1"/>
    <w:next w:val="Contenido"/>
    <w:qFormat/>
    <w:rsid w:val="003E2898"/>
    <w:pPr>
      <w:numPr>
        <w:numId w:val="17"/>
      </w:numPr>
      <w:spacing w:before="240" w:after="120"/>
      <w:jc w:val="center"/>
      <w:outlineLvl w:val="0"/>
    </w:pPr>
    <w:rPr>
      <w:smallCaps/>
      <w:noProof/>
      <w:lang w:eastAsia="en-US"/>
    </w:rPr>
  </w:style>
  <w:style w:type="paragraph" w:customStyle="1" w:styleId="Contenido">
    <w:name w:val="Contenido"/>
    <w:qFormat/>
    <w:rsid w:val="006B3A83"/>
    <w:pPr>
      <w:spacing w:after="120" w:line="228" w:lineRule="auto"/>
      <w:ind w:firstLine="215"/>
      <w:jc w:val="both"/>
    </w:pPr>
    <w:rPr>
      <w:lang w:eastAsia="en-US"/>
    </w:rPr>
  </w:style>
  <w:style w:type="paragraph" w:customStyle="1" w:styleId="ListaPuntos">
    <w:name w:val="ListaPuntos"/>
    <w:qFormat/>
    <w:rsid w:val="00376F44"/>
    <w:pPr>
      <w:numPr>
        <w:numId w:val="19"/>
      </w:numPr>
      <w:ind w:left="426" w:hanging="357"/>
      <w:jc w:val="both"/>
    </w:pPr>
    <w:rPr>
      <w:lang w:eastAsia="en-US"/>
    </w:rPr>
  </w:style>
  <w:style w:type="paragraph" w:customStyle="1" w:styleId="TtuloC2">
    <w:name w:val="TítuloC 2"/>
    <w:next w:val="Contenido"/>
    <w:qFormat/>
    <w:rsid w:val="00025D60"/>
    <w:pPr>
      <w:numPr>
        <w:ilvl w:val="1"/>
        <w:numId w:val="4"/>
      </w:numPr>
      <w:tabs>
        <w:tab w:val="clear" w:pos="360"/>
        <w:tab w:val="num" w:pos="284"/>
      </w:tabs>
      <w:spacing w:after="120"/>
      <w:ind w:left="289" w:hanging="289"/>
      <w:outlineLvl w:val="1"/>
    </w:pPr>
    <w:rPr>
      <w:i/>
      <w:lang w:eastAsia="en-US"/>
    </w:rPr>
  </w:style>
  <w:style w:type="paragraph" w:customStyle="1" w:styleId="TtuloC5">
    <w:name w:val="TítuloC 5"/>
    <w:next w:val="Contenido"/>
    <w:qFormat/>
    <w:rsid w:val="00362120"/>
    <w:pPr>
      <w:spacing w:after="120"/>
      <w:jc w:val="center"/>
      <w:outlineLvl w:val="4"/>
    </w:pPr>
    <w:rPr>
      <w:smallCaps/>
      <w:noProof/>
      <w:lang w:eastAsia="en-US"/>
    </w:rPr>
  </w:style>
  <w:style w:type="paragraph" w:customStyle="1" w:styleId="Titespaol">
    <w:name w:val="Tit_español"/>
    <w:qFormat/>
    <w:rsid w:val="00376F44"/>
    <w:pPr>
      <w:jc w:val="center"/>
    </w:pPr>
    <w:rPr>
      <w:sz w:val="36"/>
      <w:lang w:eastAsia="en-US"/>
    </w:rPr>
  </w:style>
  <w:style w:type="paragraph" w:customStyle="1" w:styleId="TablaDptos">
    <w:name w:val="TablaDptos"/>
    <w:qFormat/>
    <w:rsid w:val="003A3D4D"/>
    <w:pPr>
      <w:jc w:val="center"/>
    </w:pPr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unhideWhenUsed/>
    <w:rsid w:val="00362120"/>
    <w:pPr>
      <w:spacing w:before="100" w:beforeAutospacing="1" w:after="119"/>
      <w:jc w:val="left"/>
    </w:pPr>
    <w:rPr>
      <w:rFonts w:eastAsia="Times New Roman"/>
      <w:sz w:val="24"/>
      <w:szCs w:val="24"/>
      <w:lang w:val="es-ES" w:eastAsia="es-ES"/>
    </w:rPr>
  </w:style>
  <w:style w:type="paragraph" w:customStyle="1" w:styleId="ReferenciasCinaic">
    <w:name w:val="ReferenciasCinaic"/>
    <w:qFormat/>
    <w:rsid w:val="00362120"/>
    <w:pPr>
      <w:spacing w:after="120" w:line="228" w:lineRule="auto"/>
      <w:ind w:left="454" w:hanging="454"/>
      <w:jc w:val="both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DF1AF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normasapa.net/cita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pastyle.org/learn/quick-guide-on-references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inaic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ormasapa.net/tablas-figuras-y-apendices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normasapa.net/referencia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uario\Documents\1-%20ACTUAL_15_06_15\0-%20CINAIC%202015\0-PLANTILLAS\1-Nuevas%20plantillas%202015\Nueva%20plantilla%20Trabajo%20CINAIC15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Nueva plantilla Trabajo CINAIC15</Template>
  <TotalTime>0</TotalTime>
  <Pages>1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3292</CharactersWithSpaces>
  <SharedDoc>false</SharedDoc>
  <HLinks>
    <vt:vector size="24" baseType="variant">
      <vt:variant>
        <vt:i4>6160395</vt:i4>
      </vt:variant>
      <vt:variant>
        <vt:i4>9</vt:i4>
      </vt:variant>
      <vt:variant>
        <vt:i4>0</vt:i4>
      </vt:variant>
      <vt:variant>
        <vt:i4>5</vt:i4>
      </vt:variant>
      <vt:variant>
        <vt:lpwstr>http://normasapa.net/referencias/</vt:lpwstr>
      </vt:variant>
      <vt:variant>
        <vt:lpwstr/>
      </vt:variant>
      <vt:variant>
        <vt:i4>2621540</vt:i4>
      </vt:variant>
      <vt:variant>
        <vt:i4>6</vt:i4>
      </vt:variant>
      <vt:variant>
        <vt:i4>0</vt:i4>
      </vt:variant>
      <vt:variant>
        <vt:i4>5</vt:i4>
      </vt:variant>
      <vt:variant>
        <vt:lpwstr>http://normasapa.net/citas/</vt:lpwstr>
      </vt:variant>
      <vt:variant>
        <vt:lpwstr/>
      </vt:variant>
      <vt:variant>
        <vt:i4>5832730</vt:i4>
      </vt:variant>
      <vt:variant>
        <vt:i4>3</vt:i4>
      </vt:variant>
      <vt:variant>
        <vt:i4>0</vt:i4>
      </vt:variant>
      <vt:variant>
        <vt:i4>5</vt:i4>
      </vt:variant>
      <vt:variant>
        <vt:lpwstr>http://www.apastyle.org/learn/quick-guide-on-references.aspx</vt:lpwstr>
      </vt:variant>
      <vt:variant>
        <vt:lpwstr/>
      </vt:variant>
      <vt:variant>
        <vt:i4>2162796</vt:i4>
      </vt:variant>
      <vt:variant>
        <vt:i4>0</vt:i4>
      </vt:variant>
      <vt:variant>
        <vt:i4>0</vt:i4>
      </vt:variant>
      <vt:variant>
        <vt:i4>5</vt:i4>
      </vt:variant>
      <vt:variant>
        <vt:lpwstr>http://cinaic.com/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mlsein</dc:creator>
  <cp:lastModifiedBy>mlsein</cp:lastModifiedBy>
  <cp:revision>2</cp:revision>
  <dcterms:created xsi:type="dcterms:W3CDTF">2017-05-28T08:32:00Z</dcterms:created>
  <dcterms:modified xsi:type="dcterms:W3CDTF">2017-05-28T08:32:00Z</dcterms:modified>
</cp:coreProperties>
</file>